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A2" w:rsidRDefault="001B7CA2" w:rsidP="001B7CA2">
      <w:pPr>
        <w:spacing w:before="240" w:after="0" w:line="240" w:lineRule="auto"/>
        <w:ind w:firstLine="454"/>
        <w:rPr>
          <w:rFonts w:ascii="Arial" w:hAnsi="Arial" w:cs="Arial"/>
        </w:rPr>
      </w:pPr>
    </w:p>
    <w:p w:rsidR="001B7CA2" w:rsidRDefault="00086A69" w:rsidP="001B7CA2">
      <w:pPr>
        <w:tabs>
          <w:tab w:val="left" w:pos="3615"/>
        </w:tabs>
        <w:spacing w:after="0" w:line="240" w:lineRule="auto"/>
        <w:jc w:val="center"/>
        <w:rPr>
          <w:b/>
          <w:bCs/>
          <w:sz w:val="28"/>
          <w:szCs w:val="28"/>
        </w:rPr>
      </w:pPr>
      <w:r w:rsidRPr="00D04BDE">
        <w:rPr>
          <w:b/>
          <w:bCs/>
          <w:sz w:val="28"/>
          <w:szCs w:val="28"/>
        </w:rPr>
        <w:t xml:space="preserve">SCHEDA </w:t>
      </w:r>
      <w:r w:rsidR="001B7CA2" w:rsidRPr="00D04BDE">
        <w:rPr>
          <w:b/>
          <w:bCs/>
          <w:sz w:val="28"/>
          <w:szCs w:val="28"/>
        </w:rPr>
        <w:t xml:space="preserve">ISCRIZIONE </w:t>
      </w:r>
      <w:r w:rsidR="00226AED">
        <w:rPr>
          <w:b/>
          <w:bCs/>
          <w:sz w:val="28"/>
          <w:szCs w:val="28"/>
        </w:rPr>
        <w:t xml:space="preserve"> REINTEGRO TECNICI DALLA POSIZIONE DI F.Q.D. </w:t>
      </w:r>
    </w:p>
    <w:p w:rsidR="00880940" w:rsidRPr="00D04BDE" w:rsidRDefault="00880940" w:rsidP="001B7CA2">
      <w:pPr>
        <w:tabs>
          <w:tab w:val="left" w:pos="3615"/>
        </w:tabs>
        <w:spacing w:after="0" w:line="240" w:lineRule="auto"/>
        <w:jc w:val="center"/>
        <w:rPr>
          <w:b/>
          <w:bCs/>
          <w:sz w:val="28"/>
          <w:szCs w:val="28"/>
        </w:rPr>
      </w:pPr>
      <w:r>
        <w:rPr>
          <w:b/>
          <w:bCs/>
          <w:sz w:val="28"/>
          <w:szCs w:val="28"/>
        </w:rPr>
        <w:t>DA COMPILARE ED INVIARE AL C.T. LIGURIA PONENTE (PER ALLIEVI E 1° GRADO)</w:t>
      </w:r>
    </w:p>
    <w:p w:rsidR="001B7CA2" w:rsidRDefault="001B7CA2" w:rsidP="001B7CA2">
      <w:pPr>
        <w:tabs>
          <w:tab w:val="left" w:pos="3615"/>
        </w:tabs>
        <w:spacing w:after="0" w:line="240" w:lineRule="auto"/>
        <w:rPr>
          <w:b/>
          <w:sz w:val="24"/>
          <w:szCs w:val="24"/>
        </w:rPr>
      </w:pPr>
    </w:p>
    <w:p w:rsidR="001B7CA2" w:rsidRDefault="001B7CA2" w:rsidP="001B7CA2">
      <w:pPr>
        <w:tabs>
          <w:tab w:val="left" w:pos="3615"/>
        </w:tabs>
        <w:spacing w:after="0" w:line="240" w:lineRule="auto"/>
        <w:rPr>
          <w:sz w:val="24"/>
          <w:szCs w:val="24"/>
        </w:rPr>
      </w:pPr>
      <w:r>
        <w:rPr>
          <w:sz w:val="24"/>
          <w:szCs w:val="24"/>
        </w:rPr>
        <w:t>Io sottoscritto ……………………………………………….………………………………………………………….………………………………</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Luogo e data di nascita………………………………………………………..........................................................................</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Residente a …………………………………………………………………………………...............................................................</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Indirizzo……………………………………………………………………………………………………………………………………………….……</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COD. FISCALE</w:t>
      </w:r>
      <w:r w:rsidR="00E311B0">
        <w:rPr>
          <w:sz w:val="24"/>
          <w:szCs w:val="24"/>
        </w:rPr>
        <w:t xml:space="preserve"> _______________________________________________________________________</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Telefono</w:t>
      </w:r>
      <w:r w:rsidR="00E311B0">
        <w:rPr>
          <w:sz w:val="24"/>
          <w:szCs w:val="24"/>
        </w:rPr>
        <w:t xml:space="preserve"> (OBBLIGATORIO)</w:t>
      </w:r>
      <w:r>
        <w:rPr>
          <w:sz w:val="24"/>
          <w:szCs w:val="24"/>
        </w:rPr>
        <w:t>…………………………………………………………………………………………………</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Indirizzo mail</w:t>
      </w:r>
      <w:r w:rsidR="00C573FC">
        <w:rPr>
          <w:sz w:val="24"/>
          <w:szCs w:val="24"/>
        </w:rPr>
        <w:t>:</w:t>
      </w:r>
      <w:r w:rsidR="00E311B0">
        <w:rPr>
          <w:sz w:val="24"/>
          <w:szCs w:val="24"/>
        </w:rPr>
        <w:t xml:space="preserve"> (OBBLIGATORIO)</w:t>
      </w:r>
      <w:r w:rsidR="00FD1B2C">
        <w:rPr>
          <w:sz w:val="24"/>
          <w:szCs w:val="24"/>
        </w:rPr>
        <w:t>…………………………………………………………………………………………</w:t>
      </w:r>
    </w:p>
    <w:p w:rsidR="00226AED" w:rsidRDefault="00226AED" w:rsidP="001B7CA2">
      <w:pPr>
        <w:tabs>
          <w:tab w:val="left" w:pos="3615"/>
        </w:tabs>
        <w:spacing w:after="0" w:line="240" w:lineRule="auto"/>
        <w:rPr>
          <w:sz w:val="24"/>
          <w:szCs w:val="24"/>
        </w:rPr>
      </w:pPr>
    </w:p>
    <w:p w:rsidR="00226AED" w:rsidRDefault="00226AED" w:rsidP="001B7CA2">
      <w:pPr>
        <w:tabs>
          <w:tab w:val="left" w:pos="3615"/>
        </w:tabs>
        <w:spacing w:after="0" w:line="240" w:lineRule="auto"/>
        <w:rPr>
          <w:sz w:val="24"/>
          <w:szCs w:val="24"/>
        </w:rPr>
      </w:pPr>
      <w:r>
        <w:rPr>
          <w:sz w:val="24"/>
          <w:szCs w:val="24"/>
        </w:rPr>
        <w:t>Se a conoscenza n. matricola FIPAV……………………………………………………………………………………..</w:t>
      </w:r>
    </w:p>
    <w:p w:rsidR="001B7CA2" w:rsidRDefault="001B7CA2" w:rsidP="001B7CA2">
      <w:pPr>
        <w:tabs>
          <w:tab w:val="left" w:pos="3615"/>
        </w:tabs>
        <w:spacing w:after="0" w:line="240" w:lineRule="auto"/>
        <w:rPr>
          <w:sz w:val="24"/>
          <w:szCs w:val="24"/>
        </w:rPr>
      </w:pPr>
    </w:p>
    <w:p w:rsidR="001B7CA2" w:rsidRDefault="001B7CA2" w:rsidP="001B7CA2">
      <w:pPr>
        <w:tabs>
          <w:tab w:val="left" w:pos="3990"/>
        </w:tabs>
        <w:spacing w:after="0" w:line="240" w:lineRule="auto"/>
        <w:jc w:val="center"/>
        <w:rPr>
          <w:sz w:val="24"/>
          <w:szCs w:val="24"/>
        </w:rPr>
      </w:pPr>
      <w:r>
        <w:rPr>
          <w:sz w:val="24"/>
          <w:szCs w:val="24"/>
        </w:rPr>
        <w:t>Dichiaro</w:t>
      </w:r>
    </w:p>
    <w:p w:rsidR="001B7CA2" w:rsidRDefault="001B7CA2" w:rsidP="001B7CA2">
      <w:pPr>
        <w:tabs>
          <w:tab w:val="left" w:pos="3990"/>
        </w:tabs>
        <w:spacing w:after="0" w:line="240" w:lineRule="auto"/>
        <w:jc w:val="center"/>
        <w:rPr>
          <w:sz w:val="24"/>
          <w:szCs w:val="24"/>
        </w:rPr>
      </w:pPr>
      <w:r>
        <w:rPr>
          <w:sz w:val="24"/>
          <w:szCs w:val="24"/>
        </w:rPr>
        <w:t xml:space="preserve"> di voler partecipare al</w:t>
      </w:r>
      <w:r w:rsidR="00226AED">
        <w:rPr>
          <w:sz w:val="24"/>
          <w:szCs w:val="24"/>
        </w:rPr>
        <w:t>le modalità di reintegro essendo in posizione di F.Q.D.</w:t>
      </w:r>
    </w:p>
    <w:p w:rsidR="001B7CA2" w:rsidRDefault="001B7CA2" w:rsidP="001B7CA2">
      <w:pPr>
        <w:tabs>
          <w:tab w:val="left" w:pos="3990"/>
        </w:tabs>
        <w:spacing w:after="0" w:line="240" w:lineRule="auto"/>
        <w:jc w:val="center"/>
        <w:rPr>
          <w:sz w:val="24"/>
          <w:szCs w:val="24"/>
        </w:rPr>
      </w:pPr>
      <w:r>
        <w:rPr>
          <w:sz w:val="24"/>
          <w:szCs w:val="24"/>
        </w:rPr>
        <w:t>Organizzato dal Comitato Territoriale Liguria Ponente</w:t>
      </w:r>
    </w:p>
    <w:p w:rsidR="001B7CA2" w:rsidRDefault="001B7CA2" w:rsidP="001B7CA2">
      <w:pPr>
        <w:pBdr>
          <w:bottom w:val="double" w:sz="6" w:space="1" w:color="auto"/>
        </w:pBdr>
        <w:tabs>
          <w:tab w:val="left" w:pos="5625"/>
        </w:tabs>
        <w:spacing w:after="0" w:line="240" w:lineRule="auto"/>
        <w:rPr>
          <w:sz w:val="24"/>
          <w:szCs w:val="24"/>
        </w:rPr>
      </w:pPr>
      <w:r>
        <w:rPr>
          <w:sz w:val="24"/>
          <w:szCs w:val="24"/>
        </w:rPr>
        <w:t xml:space="preserve"> </w:t>
      </w:r>
    </w:p>
    <w:p w:rsidR="007B640D" w:rsidRDefault="001B7CA2" w:rsidP="007B640D">
      <w:pPr>
        <w:spacing w:after="0"/>
        <w:jc w:val="center"/>
        <w:rPr>
          <w:b/>
          <w:sz w:val="24"/>
          <w:szCs w:val="24"/>
        </w:rPr>
      </w:pPr>
      <w:r>
        <w:t xml:space="preserve"> </w:t>
      </w:r>
      <w:r w:rsidR="007B640D">
        <w:rPr>
          <w:b/>
          <w:sz w:val="24"/>
          <w:szCs w:val="24"/>
        </w:rPr>
        <w:t>DOCUMENTAZIONE OBBLIGATORIA</w:t>
      </w:r>
    </w:p>
    <w:p w:rsidR="007B640D" w:rsidRDefault="007B640D" w:rsidP="007B640D">
      <w:pPr>
        <w:pStyle w:val="Paragrafoelenco"/>
        <w:numPr>
          <w:ilvl w:val="0"/>
          <w:numId w:val="4"/>
        </w:numPr>
        <w:spacing w:after="0"/>
        <w:rPr>
          <w:b/>
          <w:sz w:val="24"/>
          <w:szCs w:val="24"/>
        </w:rPr>
      </w:pPr>
      <w:r>
        <w:rPr>
          <w:b/>
          <w:sz w:val="24"/>
          <w:szCs w:val="24"/>
        </w:rPr>
        <w:t>SCHEDA COMPILATA</w:t>
      </w:r>
    </w:p>
    <w:p w:rsidR="007B640D" w:rsidRDefault="007B640D" w:rsidP="007B640D">
      <w:pPr>
        <w:spacing w:after="0"/>
        <w:jc w:val="both"/>
        <w:rPr>
          <w:sz w:val="24"/>
          <w:szCs w:val="24"/>
        </w:rPr>
      </w:pPr>
      <w:r>
        <w:rPr>
          <w:sz w:val="24"/>
          <w:szCs w:val="24"/>
        </w:rPr>
        <w:t xml:space="preserve">All’atto dell’iscrizione è necessario presentare anche un certificato medico di sana e robusta costituzione in corso di validità, nel quale sia specificata l’attività di Pallavolo non agonistica. Per gli atleti, è valida la fotocopia dell’idoneità sportiva agonistica in corso di validità. </w:t>
      </w:r>
    </w:p>
    <w:p w:rsidR="007B640D" w:rsidRDefault="007B640D" w:rsidP="007B640D">
      <w:pPr>
        <w:spacing w:after="0"/>
        <w:jc w:val="both"/>
        <w:rPr>
          <w:sz w:val="24"/>
          <w:szCs w:val="24"/>
        </w:rPr>
      </w:pPr>
      <w:r>
        <w:rPr>
          <w:sz w:val="24"/>
          <w:szCs w:val="24"/>
        </w:rPr>
        <w:t>Qualora pervenissero iscrizioni oltre il termine fissato o prive della necessaria documentazione,non verranno accettate.</w:t>
      </w:r>
    </w:p>
    <w:p w:rsidR="00FD1B2C" w:rsidRDefault="007B640D" w:rsidP="00FD1B2C">
      <w:pPr>
        <w:spacing w:after="0" w:line="240" w:lineRule="auto"/>
      </w:pPr>
      <w:r>
        <w:t>_____________________________________________________________________________________________</w:t>
      </w:r>
      <w:r w:rsidR="001B7CA2">
        <w:t xml:space="preserve"> </w:t>
      </w:r>
    </w:p>
    <w:p w:rsidR="00FD1B2C" w:rsidRDefault="00FD1B2C" w:rsidP="00FD1B2C">
      <w:pPr>
        <w:spacing w:after="0" w:line="240" w:lineRule="auto"/>
        <w:jc w:val="both"/>
        <w:rPr>
          <w:b/>
        </w:rPr>
      </w:pPr>
      <w:r w:rsidRPr="007743FF">
        <w:rPr>
          <w:b/>
        </w:rPr>
        <w:t>Informativa Legge Privacy.</w:t>
      </w:r>
      <w:r>
        <w:rPr>
          <w:b/>
        </w:rPr>
        <w:t xml:space="preserve"> Regolamento UE 679/2016 (GDPR) – D. Lgs. n. 196/2003 – Aggiornata al D. Lgs. n. 101/2018 (Codice Privacy).</w:t>
      </w:r>
    </w:p>
    <w:p w:rsidR="00FD1B2C" w:rsidRDefault="00FD1B2C" w:rsidP="00FD1B2C">
      <w:pPr>
        <w:spacing w:after="0" w:line="240" w:lineRule="auto"/>
        <w:jc w:val="both"/>
      </w:pPr>
      <w:r>
        <w:t>Gentile partecipante</w:t>
      </w:r>
      <w:r w:rsidRPr="00A0564B">
        <w:t xml:space="preserve"> al corso, </w:t>
      </w:r>
    </w:p>
    <w:p w:rsidR="00FD1B2C" w:rsidRDefault="00FD1B2C" w:rsidP="00FD1B2C">
      <w:pPr>
        <w:spacing w:after="0" w:line="240" w:lineRule="auto"/>
        <w:jc w:val="both"/>
      </w:pPr>
    </w:p>
    <w:p w:rsidR="00FD1B2C" w:rsidRDefault="00FD1B2C" w:rsidP="00FD1B2C">
      <w:pPr>
        <w:spacing w:after="0" w:line="240" w:lineRule="auto"/>
        <w:jc w:val="both"/>
      </w:pPr>
      <w:r>
        <w:t>la presente Informativa viene resa ai sensi e per gli effetti dell’art. 13 del regolamento (UE) 2016/679 (nel prosieguo, GDPR), relativo alla protezione delle persone fisiche con riguardo al trattamento dei dati personali.</w:t>
      </w:r>
    </w:p>
    <w:p w:rsidR="00FD1B2C" w:rsidRDefault="00FD1B2C" w:rsidP="00FD1B2C">
      <w:pPr>
        <w:spacing w:after="0" w:line="240" w:lineRule="auto"/>
        <w:jc w:val="both"/>
      </w:pPr>
    </w:p>
    <w:p w:rsidR="00FD1B2C" w:rsidRDefault="00FD1B2C" w:rsidP="00FD1B2C">
      <w:pPr>
        <w:spacing w:after="0" w:line="240" w:lineRule="auto"/>
        <w:jc w:val="both"/>
        <w:rPr>
          <w:u w:val="single"/>
        </w:rPr>
      </w:pPr>
      <w:r>
        <w:rPr>
          <w:u w:val="single"/>
        </w:rPr>
        <w:t>Finalità e base giuridica del trattamento.</w:t>
      </w:r>
    </w:p>
    <w:p w:rsidR="00FD1B2C" w:rsidRDefault="00FD1B2C" w:rsidP="00FD1B2C">
      <w:pPr>
        <w:spacing w:after="0" w:line="240" w:lineRule="auto"/>
        <w:jc w:val="both"/>
      </w:pPr>
      <w:r>
        <w:t>I Suoi dati personali saranno trattati per le seguenti finalità:</w:t>
      </w:r>
    </w:p>
    <w:p w:rsidR="00FD1B2C" w:rsidRDefault="00FD1B2C" w:rsidP="00FD1B2C">
      <w:pPr>
        <w:pStyle w:val="Paragrafoelenco"/>
        <w:numPr>
          <w:ilvl w:val="0"/>
          <w:numId w:val="2"/>
        </w:numPr>
        <w:spacing w:after="0" w:line="240" w:lineRule="auto"/>
        <w:jc w:val="both"/>
        <w:rPr>
          <w:sz w:val="20"/>
          <w:szCs w:val="20"/>
        </w:rPr>
      </w:pPr>
      <w:r>
        <w:rPr>
          <w:sz w:val="20"/>
          <w:szCs w:val="20"/>
        </w:rPr>
        <w:t>Eseguire obblighi derivanti dalla partecipazione al corso oppure rispondere, prima e dopo l’esecuzione del corso, a Sue specifiche richieste;</w:t>
      </w:r>
    </w:p>
    <w:p w:rsidR="00FD1B2C" w:rsidRDefault="00FD1B2C" w:rsidP="00FD1B2C">
      <w:pPr>
        <w:pStyle w:val="Paragrafoelenco"/>
        <w:numPr>
          <w:ilvl w:val="0"/>
          <w:numId w:val="2"/>
        </w:numPr>
        <w:spacing w:after="0" w:line="240" w:lineRule="auto"/>
        <w:jc w:val="both"/>
        <w:rPr>
          <w:sz w:val="20"/>
          <w:szCs w:val="20"/>
        </w:rPr>
      </w:pPr>
      <w:r>
        <w:rPr>
          <w:sz w:val="20"/>
          <w:szCs w:val="20"/>
        </w:rPr>
        <w:t>Adempiere ad obblighi di legge di natura amministrativa, contabile, civilistica, fiscale, regolamenti, normative comunitarie e/o extracomunitarie;</w:t>
      </w:r>
    </w:p>
    <w:p w:rsidR="00FD1B2C" w:rsidRDefault="00FD1B2C" w:rsidP="00FD1B2C">
      <w:pPr>
        <w:pStyle w:val="Paragrafoelenco"/>
        <w:numPr>
          <w:ilvl w:val="0"/>
          <w:numId w:val="2"/>
        </w:numPr>
        <w:spacing w:after="0" w:line="240" w:lineRule="auto"/>
        <w:jc w:val="both"/>
        <w:rPr>
          <w:sz w:val="20"/>
          <w:szCs w:val="20"/>
        </w:rPr>
      </w:pPr>
      <w:r>
        <w:rPr>
          <w:sz w:val="20"/>
          <w:szCs w:val="20"/>
        </w:rPr>
        <w:t>Gestire l’eventuale contenzioso;</w:t>
      </w:r>
    </w:p>
    <w:p w:rsidR="00FD1B2C" w:rsidRDefault="00FD1B2C" w:rsidP="00FD1B2C">
      <w:pPr>
        <w:spacing w:after="0" w:line="240" w:lineRule="auto"/>
        <w:jc w:val="both"/>
        <w:rPr>
          <w:sz w:val="20"/>
          <w:szCs w:val="20"/>
        </w:rPr>
      </w:pPr>
      <w:r>
        <w:rPr>
          <w:sz w:val="20"/>
          <w:szCs w:val="20"/>
        </w:rPr>
        <w:lastRenderedPageBreak/>
        <w:t>Il trattamento, necessario per il perseguimento delle suddette finalità, è improntato sui principi di correttezza, liceità, trasparenza e di tutela della Sua riservatezza e dei Suoi diritti.</w:t>
      </w:r>
    </w:p>
    <w:p w:rsidR="00FD1B2C" w:rsidRDefault="00FD1B2C" w:rsidP="00FD1B2C">
      <w:pPr>
        <w:spacing w:after="0" w:line="240" w:lineRule="auto"/>
        <w:jc w:val="both"/>
        <w:rPr>
          <w:sz w:val="20"/>
          <w:szCs w:val="20"/>
        </w:rPr>
      </w:pPr>
    </w:p>
    <w:p w:rsidR="00FD1B2C" w:rsidRDefault="00FD1B2C" w:rsidP="00FD1B2C">
      <w:pPr>
        <w:spacing w:after="0" w:line="240" w:lineRule="auto"/>
        <w:jc w:val="both"/>
        <w:rPr>
          <w:sz w:val="20"/>
          <w:szCs w:val="20"/>
          <w:u w:val="single"/>
        </w:rPr>
      </w:pPr>
      <w:r>
        <w:rPr>
          <w:sz w:val="20"/>
          <w:szCs w:val="20"/>
          <w:u w:val="single"/>
        </w:rPr>
        <w:t>Periodo di conservazione dati.</w:t>
      </w:r>
    </w:p>
    <w:p w:rsidR="00FD1B2C" w:rsidRDefault="00FD1B2C" w:rsidP="00FD1B2C">
      <w:pPr>
        <w:spacing w:after="0" w:line="240" w:lineRule="auto"/>
        <w:jc w:val="both"/>
        <w:rPr>
          <w:sz w:val="20"/>
          <w:szCs w:val="20"/>
        </w:rPr>
      </w:pPr>
      <w:r>
        <w:rPr>
          <w:sz w:val="20"/>
          <w:szCs w:val="20"/>
        </w:rPr>
        <w:t>I Suoi Dati personali verranno conservati anche dopo la cessazione del corso per l’espletamento di tutti gli eventuali adempimenti connessi o derivanti dal contratto per il periodo di durata prescritto dalle leggi tempo vigenti e secondo il termine di prescrizione dei diritti scaturenti dal contratto stesso. Se la partecipazione avrà esito positivo e acquisirà una qualifica, subentrerà un ulteriore trattamento per il quale verrà erogata un’ulteriore informativa.</w:t>
      </w:r>
    </w:p>
    <w:p w:rsidR="00FD1B2C" w:rsidRDefault="00FD1B2C" w:rsidP="00FD1B2C">
      <w:pPr>
        <w:spacing w:after="0" w:line="240" w:lineRule="auto"/>
        <w:jc w:val="both"/>
        <w:rPr>
          <w:sz w:val="20"/>
          <w:szCs w:val="20"/>
        </w:rPr>
      </w:pPr>
    </w:p>
    <w:p w:rsidR="00FD1B2C" w:rsidRDefault="00FD1B2C" w:rsidP="00FD1B2C">
      <w:pPr>
        <w:spacing w:after="0" w:line="240" w:lineRule="auto"/>
        <w:rPr>
          <w:sz w:val="20"/>
          <w:szCs w:val="20"/>
          <w:u w:val="single"/>
        </w:rPr>
      </w:pPr>
      <w:r>
        <w:rPr>
          <w:sz w:val="20"/>
          <w:szCs w:val="20"/>
          <w:u w:val="single"/>
        </w:rPr>
        <w:t>Natura del conferimento dei dati e conseguenze in caso di rifiuto:</w:t>
      </w:r>
    </w:p>
    <w:p w:rsidR="00FD1B2C" w:rsidRDefault="00FD1B2C" w:rsidP="00FD1B2C">
      <w:pPr>
        <w:spacing w:after="0" w:line="240" w:lineRule="auto"/>
        <w:rPr>
          <w:sz w:val="20"/>
          <w:szCs w:val="20"/>
        </w:rPr>
      </w:pPr>
      <w:r>
        <w:rPr>
          <w:sz w:val="20"/>
          <w:szCs w:val="20"/>
        </w:rPr>
        <w:t>Il conferimento dei dati è obbligatorio per tutto quanto è richiesto dagli obblighi legali e contrattuali e pertanto l’eventuale  rifiuto a fornirli in tutto o in parte può dar luogo all’impossibilità per la Federazione di dare esecuzione al contratto o di svolgere correttamente tutti gli adempimenti correlati.</w:t>
      </w:r>
    </w:p>
    <w:p w:rsidR="00FD1B2C" w:rsidRPr="00097682" w:rsidRDefault="00FD1B2C" w:rsidP="00FD1B2C">
      <w:pPr>
        <w:spacing w:after="0" w:line="240" w:lineRule="auto"/>
        <w:rPr>
          <w:sz w:val="20"/>
          <w:szCs w:val="20"/>
        </w:rPr>
      </w:pPr>
    </w:p>
    <w:p w:rsidR="00FD1B2C" w:rsidRDefault="00FD1B2C" w:rsidP="00FD1B2C">
      <w:pPr>
        <w:spacing w:after="0" w:line="240" w:lineRule="auto"/>
        <w:rPr>
          <w:sz w:val="20"/>
          <w:szCs w:val="20"/>
          <w:u w:val="single"/>
        </w:rPr>
      </w:pPr>
      <w:r>
        <w:rPr>
          <w:sz w:val="20"/>
          <w:szCs w:val="20"/>
          <w:u w:val="single"/>
        </w:rPr>
        <w:t>Categorie dei destinatari.</w:t>
      </w:r>
    </w:p>
    <w:p w:rsidR="00FD1B2C" w:rsidRDefault="00FD1B2C" w:rsidP="00FD1B2C">
      <w:pPr>
        <w:spacing w:after="0" w:line="240" w:lineRule="auto"/>
        <w:rPr>
          <w:sz w:val="20"/>
          <w:szCs w:val="20"/>
        </w:rPr>
      </w:pPr>
      <w:r>
        <w:rPr>
          <w:sz w:val="20"/>
          <w:szCs w:val="20"/>
        </w:rPr>
        <w:t>Esclusivamente per le finalità sopra specificate, tutti i dati raccolti ed elaborati potranno essere comunicati a figure interne autorizzate al trattamento in ragione delle rispettive mansioni, nonché alle seguenti categorie di soggetti esterni:</w:t>
      </w:r>
    </w:p>
    <w:p w:rsidR="00FD1B2C" w:rsidRDefault="00FD1B2C" w:rsidP="00FD1B2C">
      <w:pPr>
        <w:pStyle w:val="Paragrafoelenco"/>
        <w:numPr>
          <w:ilvl w:val="0"/>
          <w:numId w:val="3"/>
        </w:numPr>
        <w:spacing w:after="0" w:line="240" w:lineRule="auto"/>
        <w:rPr>
          <w:sz w:val="20"/>
          <w:szCs w:val="20"/>
        </w:rPr>
      </w:pPr>
      <w:r>
        <w:rPr>
          <w:sz w:val="20"/>
          <w:szCs w:val="20"/>
        </w:rPr>
        <w:t xml:space="preserve">Coni </w:t>
      </w:r>
      <w:r w:rsidR="006F29A8">
        <w:rPr>
          <w:sz w:val="20"/>
          <w:szCs w:val="20"/>
        </w:rPr>
        <w:t xml:space="preserve"> Sport e Salute </w:t>
      </w:r>
      <w:r>
        <w:rPr>
          <w:sz w:val="20"/>
          <w:szCs w:val="20"/>
        </w:rPr>
        <w:t>S. p. A.;</w:t>
      </w:r>
    </w:p>
    <w:p w:rsidR="00FD1B2C" w:rsidRDefault="00FD1B2C" w:rsidP="00FD1B2C">
      <w:pPr>
        <w:pStyle w:val="Paragrafoelenco"/>
        <w:numPr>
          <w:ilvl w:val="0"/>
          <w:numId w:val="3"/>
        </w:numPr>
        <w:spacing w:after="0" w:line="240" w:lineRule="auto"/>
        <w:rPr>
          <w:sz w:val="20"/>
          <w:szCs w:val="20"/>
        </w:rPr>
      </w:pPr>
      <w:r>
        <w:rPr>
          <w:sz w:val="20"/>
          <w:szCs w:val="20"/>
        </w:rPr>
        <w:t>Istituti di Credito;</w:t>
      </w:r>
    </w:p>
    <w:p w:rsidR="00FD1B2C" w:rsidRDefault="00FD1B2C" w:rsidP="00FD1B2C">
      <w:pPr>
        <w:pStyle w:val="Paragrafoelenco"/>
        <w:numPr>
          <w:ilvl w:val="0"/>
          <w:numId w:val="3"/>
        </w:numPr>
        <w:spacing w:after="0" w:line="240" w:lineRule="auto"/>
        <w:rPr>
          <w:sz w:val="20"/>
          <w:szCs w:val="20"/>
        </w:rPr>
      </w:pPr>
      <w:r>
        <w:rPr>
          <w:sz w:val="20"/>
          <w:szCs w:val="20"/>
        </w:rPr>
        <w:t>Avvocati e consulenti legali;</w:t>
      </w:r>
    </w:p>
    <w:p w:rsidR="00FD1B2C" w:rsidRDefault="00FD1B2C" w:rsidP="00FD1B2C">
      <w:pPr>
        <w:pStyle w:val="Paragrafoelenco"/>
        <w:numPr>
          <w:ilvl w:val="0"/>
          <w:numId w:val="3"/>
        </w:numPr>
        <w:spacing w:after="0" w:line="240" w:lineRule="auto"/>
        <w:rPr>
          <w:sz w:val="20"/>
          <w:szCs w:val="20"/>
        </w:rPr>
      </w:pPr>
      <w:r>
        <w:rPr>
          <w:sz w:val="20"/>
          <w:szCs w:val="20"/>
        </w:rPr>
        <w:t>Portali Web e software house per la gestione dei programmi di tesseramento;</w:t>
      </w:r>
    </w:p>
    <w:p w:rsidR="00FD1B2C" w:rsidRDefault="00FD1B2C" w:rsidP="00FD1B2C">
      <w:pPr>
        <w:pStyle w:val="Paragrafoelenco"/>
        <w:numPr>
          <w:ilvl w:val="0"/>
          <w:numId w:val="3"/>
        </w:numPr>
        <w:spacing w:after="0" w:line="240" w:lineRule="auto"/>
        <w:rPr>
          <w:sz w:val="20"/>
          <w:szCs w:val="20"/>
        </w:rPr>
      </w:pPr>
      <w:r>
        <w:rPr>
          <w:sz w:val="20"/>
          <w:szCs w:val="20"/>
        </w:rPr>
        <w:t>Enti Pubblici e privati, anche a seguito di ispezioni e verifiche.</w:t>
      </w:r>
    </w:p>
    <w:p w:rsidR="00FD1B2C" w:rsidRDefault="00FD1B2C" w:rsidP="00FD1B2C">
      <w:pPr>
        <w:spacing w:after="0" w:line="240" w:lineRule="auto"/>
        <w:rPr>
          <w:rFonts w:cs="Arial"/>
        </w:rPr>
      </w:pPr>
      <w:r w:rsidRPr="003909D5">
        <w:rPr>
          <w:rFonts w:cs="Arial"/>
        </w:rPr>
        <w:t>Tali destinatari, ove dovessero trattare dati per conto</w:t>
      </w:r>
      <w:r>
        <w:rPr>
          <w:rFonts w:cs="Arial"/>
        </w:rPr>
        <w:t xml:space="preserve"> della nostra società, saranno designati come responsabili del trattamento, con apposito contratto od altro atto giuridico.</w:t>
      </w:r>
    </w:p>
    <w:p w:rsidR="00FD1B2C" w:rsidRDefault="00FD1B2C" w:rsidP="00FD1B2C">
      <w:pPr>
        <w:spacing w:after="0" w:line="240" w:lineRule="auto"/>
        <w:rPr>
          <w:rFonts w:cs="Arial"/>
        </w:rPr>
      </w:pPr>
    </w:p>
    <w:p w:rsidR="00FD1B2C" w:rsidRDefault="00FD1B2C" w:rsidP="00FD1B2C">
      <w:pPr>
        <w:spacing w:after="0" w:line="240" w:lineRule="auto"/>
        <w:rPr>
          <w:rFonts w:cs="Arial"/>
          <w:u w:val="single"/>
        </w:rPr>
      </w:pPr>
      <w:r>
        <w:rPr>
          <w:rFonts w:cs="Arial"/>
          <w:u w:val="single"/>
        </w:rPr>
        <w:t>Trasferimento dati verso un paese terzo e/o un’organizzazione Internazionale.</w:t>
      </w:r>
    </w:p>
    <w:p w:rsidR="00FD1B2C" w:rsidRDefault="00FD1B2C" w:rsidP="00FD1B2C">
      <w:pPr>
        <w:spacing w:after="0" w:line="240" w:lineRule="auto"/>
        <w:rPr>
          <w:rFonts w:cs="Arial"/>
        </w:rPr>
      </w:pPr>
      <w:r>
        <w:rPr>
          <w:rFonts w:cs="Arial"/>
        </w:rPr>
        <w:t>I Suoi dati personali non saranno oggetto di trasferimento presso Paesi non europei.</w:t>
      </w:r>
    </w:p>
    <w:p w:rsidR="00FD1B2C" w:rsidRDefault="00FD1B2C" w:rsidP="00FD1B2C">
      <w:pPr>
        <w:spacing w:after="0" w:line="240" w:lineRule="auto"/>
        <w:rPr>
          <w:rFonts w:cs="Arial"/>
        </w:rPr>
      </w:pPr>
    </w:p>
    <w:p w:rsidR="00FD1B2C" w:rsidRDefault="00FD1B2C" w:rsidP="00FD1B2C">
      <w:pPr>
        <w:spacing w:after="0" w:line="240" w:lineRule="auto"/>
        <w:rPr>
          <w:rFonts w:cs="Arial"/>
          <w:u w:val="single"/>
        </w:rPr>
      </w:pPr>
      <w:r>
        <w:rPr>
          <w:rFonts w:cs="Arial"/>
          <w:u w:val="single"/>
        </w:rPr>
        <w:t>Diritti degli interessati.</w:t>
      </w:r>
    </w:p>
    <w:p w:rsidR="00FD1B2C" w:rsidRDefault="00FD1B2C" w:rsidP="00FD1B2C">
      <w:pPr>
        <w:spacing w:after="0" w:line="240" w:lineRule="auto"/>
        <w:rPr>
          <w:rFonts w:cs="Arial"/>
        </w:rPr>
      </w:pPr>
      <w:r>
        <w:rPr>
          <w:rFonts w:cs="Arial"/>
        </w:rPr>
        <w:t>Lei ha diritto (vd. Artt. 15-22 del GDPR) di chiedere alla ns. Società di accedere ai Suoi dati personali e di rettificarli se inesatti, di cancellarli o limitarne il trattamento se ne ricorrono i presupposti, oppure di opporsi al loro trattamento per legittimi interessi perseguiti dalla ns. Società, nonché di ottenere la portabilità dei dati da Lei forniti solo se oggetto di un trattamento automatizzato basato sul Suo consenso o sul contratto.</w:t>
      </w:r>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Lei ha altresì il diritto di revocare il consenso prestato per le finalità di trattamento che lo richiedono, ferma restando la liceità del trattamento effettuato sino al momento della revoca.</w:t>
      </w:r>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Lei ha anche diritto di proporre reclamo all’autorità di controllo competente in materia, Garante per la protezione dei dati personali.</w:t>
      </w:r>
    </w:p>
    <w:p w:rsidR="00FD1B2C" w:rsidRDefault="00FD1B2C" w:rsidP="00FD1B2C">
      <w:pPr>
        <w:spacing w:after="0" w:line="240" w:lineRule="auto"/>
        <w:rPr>
          <w:rFonts w:cs="Arial"/>
        </w:rPr>
      </w:pPr>
    </w:p>
    <w:p w:rsidR="00FD1B2C" w:rsidRDefault="00FD1B2C" w:rsidP="00FD1B2C">
      <w:pPr>
        <w:spacing w:after="0" w:line="240" w:lineRule="auto"/>
        <w:rPr>
          <w:rFonts w:cs="Arial"/>
          <w:u w:val="single"/>
        </w:rPr>
      </w:pPr>
      <w:r>
        <w:rPr>
          <w:rFonts w:cs="Arial"/>
          <w:u w:val="single"/>
        </w:rPr>
        <w:t>Soggetti del trattamento.</w:t>
      </w:r>
    </w:p>
    <w:p w:rsidR="00FD1B2C" w:rsidRDefault="00FD1B2C" w:rsidP="00FD1B2C">
      <w:pPr>
        <w:spacing w:after="0" w:line="240" w:lineRule="auto"/>
        <w:rPr>
          <w:rFonts w:cs="Arial"/>
        </w:rPr>
      </w:pPr>
      <w:r>
        <w:rPr>
          <w:rFonts w:cs="Arial"/>
        </w:rPr>
        <w:t xml:space="preserve">Titolare del trattamento dei Suoi dati personali è il Comitato Territoriale Liguria Ponente, contattabile come tale al seguente indirizzo: </w:t>
      </w:r>
      <w:hyperlink r:id="rId7" w:history="1">
        <w:r w:rsidRPr="00206302">
          <w:rPr>
            <w:rStyle w:val="Collegamentoipertestuale"/>
            <w:rFonts w:cs="Arial"/>
          </w:rPr>
          <w:t>ponente@federvolley.it</w:t>
        </w:r>
      </w:hyperlink>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Responsabile della protezione dei dati/data protection officer</w:t>
      </w:r>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 xml:space="preserve">Il Responsabile della protezione dei dati/data protection officer (RPD/DPO) è contattabile come tale al seguente indirizzo mail </w:t>
      </w:r>
      <w:hyperlink r:id="rId8" w:history="1">
        <w:r w:rsidRPr="00206302">
          <w:rPr>
            <w:rStyle w:val="Collegamentoipertestuale"/>
            <w:rFonts w:cs="Arial"/>
          </w:rPr>
          <w:t>dpo@federvolley.it</w:t>
        </w:r>
      </w:hyperlink>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Per presa visione dell’informativa sopra riportata,</w:t>
      </w:r>
    </w:p>
    <w:p w:rsidR="00FD1B2C" w:rsidRPr="003909D5" w:rsidRDefault="00FD1B2C" w:rsidP="00FD1B2C">
      <w:pPr>
        <w:spacing w:after="0" w:line="240" w:lineRule="auto"/>
        <w:rPr>
          <w:rFonts w:cs="Arial"/>
        </w:rPr>
      </w:pPr>
    </w:p>
    <w:p w:rsidR="001B7CA2" w:rsidRDefault="00FD1B2C" w:rsidP="00FD1B2C">
      <w:pPr>
        <w:spacing w:after="0" w:line="240" w:lineRule="auto"/>
      </w:pPr>
      <w:r>
        <w:t>Data e firma___________________________________________________________________________________</w:t>
      </w:r>
    </w:p>
    <w:p w:rsidR="001B7CA2" w:rsidRDefault="001B7CA2" w:rsidP="001B7CA2">
      <w:pPr>
        <w:spacing w:after="0" w:line="240" w:lineRule="auto"/>
        <w:rPr>
          <w:sz w:val="20"/>
          <w:szCs w:val="20"/>
        </w:rPr>
      </w:pPr>
    </w:p>
    <w:p w:rsidR="00F27F5A" w:rsidRPr="00DD3685" w:rsidRDefault="00DD3685" w:rsidP="007B640D">
      <w:pPr>
        <w:spacing w:after="120" w:line="240" w:lineRule="auto"/>
        <w:jc w:val="center"/>
      </w:pPr>
      <w:r w:rsidRPr="007B640D">
        <w:rPr>
          <w:rFonts w:ascii="Arial" w:hAnsi="Arial" w:cs="Arial"/>
          <w:b/>
          <w:i/>
          <w:sz w:val="20"/>
          <w:szCs w:val="20"/>
        </w:rPr>
        <w:t xml:space="preserve">FIPAV – COMITATO TERRITORIALE LIGURIA </w:t>
      </w:r>
      <w:r w:rsidR="0041749E" w:rsidRPr="007B640D">
        <w:rPr>
          <w:rFonts w:ascii="Arial" w:hAnsi="Arial" w:cs="Arial"/>
          <w:b/>
          <w:i/>
          <w:sz w:val="20"/>
          <w:szCs w:val="20"/>
        </w:rPr>
        <w:t xml:space="preserve">PONENTE </w:t>
      </w:r>
      <w:r w:rsidR="0027152A">
        <w:rPr>
          <w:noProof/>
        </w:rPr>
        <w:drawing>
          <wp:inline distT="0" distB="0" distL="0" distR="0">
            <wp:extent cx="523875" cy="523875"/>
            <wp:effectExtent l="19050" t="0" r="9525" b="0"/>
            <wp:docPr id="2" name="Immagine 7" descr="Logo_fipav_liguria_pon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fipav_liguria_ponente.jpg"/>
                    <pic:cNvPicPr>
                      <a:picLocks noChangeAspect="1" noChangeArrowheads="1"/>
                    </pic:cNvPicPr>
                  </pic:nvPicPr>
                  <pic:blipFill>
                    <a:blip r:embed="rId9"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sectPr w:rsidR="00F27F5A" w:rsidRPr="00DD3685" w:rsidSect="00206714">
      <w:headerReference w:type="first" r:id="rId10"/>
      <w:pgSz w:w="11906" w:h="16838" w:code="9"/>
      <w:pgMar w:top="1134" w:right="851" w:bottom="851"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3EF" w:rsidRDefault="00E653EF" w:rsidP="001116A2">
      <w:pPr>
        <w:spacing w:after="0" w:line="240" w:lineRule="auto"/>
      </w:pPr>
      <w:r>
        <w:separator/>
      </w:r>
    </w:p>
  </w:endnote>
  <w:endnote w:type="continuationSeparator" w:id="1">
    <w:p w:rsidR="00E653EF" w:rsidRDefault="00E653EF" w:rsidP="00111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3EF" w:rsidRDefault="00E653EF" w:rsidP="001116A2">
      <w:pPr>
        <w:spacing w:after="0" w:line="240" w:lineRule="auto"/>
      </w:pPr>
      <w:r>
        <w:separator/>
      </w:r>
    </w:p>
  </w:footnote>
  <w:footnote w:type="continuationSeparator" w:id="1">
    <w:p w:rsidR="00E653EF" w:rsidRDefault="00E653EF" w:rsidP="00111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259" w:type="dxa"/>
      <w:shd w:val="clear" w:color="auto" w:fill="F2F2F2"/>
      <w:tblLook w:val="0600"/>
    </w:tblPr>
    <w:tblGrid>
      <w:gridCol w:w="1386"/>
      <w:gridCol w:w="8775"/>
    </w:tblGrid>
    <w:tr w:rsidR="003718B3" w:rsidRPr="00E311B0" w:rsidTr="00E311B0">
      <w:trPr>
        <w:trHeight w:val="854"/>
        <w:jc w:val="center"/>
      </w:trPr>
      <w:tc>
        <w:tcPr>
          <w:tcW w:w="1325" w:type="dxa"/>
          <w:shd w:val="clear" w:color="auto" w:fill="F2F2F2"/>
          <w:vAlign w:val="center"/>
        </w:tcPr>
        <w:p w:rsidR="00D72DA6" w:rsidRPr="00E311B0" w:rsidRDefault="0027152A" w:rsidP="00E311B0">
          <w:pPr>
            <w:pStyle w:val="Intestazione"/>
            <w:jc w:val="center"/>
          </w:pPr>
          <w:r>
            <w:rPr>
              <w:noProof/>
            </w:rPr>
            <w:drawing>
              <wp:inline distT="0" distB="0" distL="0" distR="0">
                <wp:extent cx="714375" cy="685800"/>
                <wp:effectExtent l="19050" t="0" r="9525" b="0"/>
                <wp:docPr id="1" name="Immagine 9" descr="Logo_fipav_liguria_pon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_fipav_liguria_ponente.gif"/>
                        <pic:cNvPicPr>
                          <a:picLocks noChangeAspect="1" noChangeArrowheads="1"/>
                        </pic:cNvPicPr>
                      </pic:nvPicPr>
                      <pic:blipFill>
                        <a:blip r:embed="rId1"/>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8836" w:type="dxa"/>
          <w:shd w:val="clear" w:color="auto" w:fill="F2F2F2"/>
        </w:tcPr>
        <w:p w:rsidR="00206714" w:rsidRPr="00E311B0" w:rsidRDefault="00960908" w:rsidP="00E311B0">
          <w:pPr>
            <w:pStyle w:val="Intestazione"/>
            <w:tabs>
              <w:tab w:val="clear" w:pos="4819"/>
              <w:tab w:val="clear" w:pos="9638"/>
            </w:tabs>
            <w:spacing w:before="60"/>
            <w:jc w:val="center"/>
            <w:rPr>
              <w:rFonts w:ascii="Arial Rounded MT Bold" w:hAnsi="Arial Rounded MT Bold" w:cs="Arial"/>
              <w:spacing w:val="20"/>
              <w:sz w:val="26"/>
              <w:szCs w:val="26"/>
            </w:rPr>
          </w:pPr>
          <w:r w:rsidRPr="00E311B0">
            <w:rPr>
              <w:rFonts w:ascii="Arial Rounded MT Bold" w:hAnsi="Arial Rounded MT Bold" w:cs="Arial"/>
              <w:spacing w:val="20"/>
              <w:sz w:val="26"/>
              <w:szCs w:val="26"/>
            </w:rPr>
            <w:t xml:space="preserve">F I P A V - </w:t>
          </w:r>
          <w:r w:rsidR="00E607C6" w:rsidRPr="00E311B0">
            <w:rPr>
              <w:rFonts w:ascii="Arial Rounded MT Bold" w:hAnsi="Arial Rounded MT Bold" w:cs="Arial"/>
              <w:spacing w:val="20"/>
              <w:sz w:val="26"/>
              <w:szCs w:val="26"/>
            </w:rPr>
            <w:t>F</w:t>
          </w:r>
          <w:r w:rsidRPr="00E311B0">
            <w:rPr>
              <w:rFonts w:ascii="Arial Rounded MT Bold" w:hAnsi="Arial Rounded MT Bold" w:cs="Arial"/>
              <w:spacing w:val="20"/>
              <w:sz w:val="26"/>
              <w:szCs w:val="26"/>
            </w:rPr>
            <w:t>EDERAZIONE</w:t>
          </w:r>
          <w:r w:rsidR="00E607C6" w:rsidRPr="00E311B0">
            <w:rPr>
              <w:rFonts w:ascii="Arial Rounded MT Bold" w:hAnsi="Arial Rounded MT Bold" w:cs="Arial"/>
              <w:spacing w:val="20"/>
              <w:sz w:val="26"/>
              <w:szCs w:val="26"/>
            </w:rPr>
            <w:t xml:space="preserve"> I</w:t>
          </w:r>
          <w:r w:rsidRPr="00E311B0">
            <w:rPr>
              <w:rFonts w:ascii="Arial Rounded MT Bold" w:hAnsi="Arial Rounded MT Bold" w:cs="Arial"/>
              <w:spacing w:val="20"/>
              <w:sz w:val="26"/>
              <w:szCs w:val="26"/>
            </w:rPr>
            <w:t>TALIANA PALLAVOLO</w:t>
          </w:r>
          <w:r w:rsidR="00D72DA6" w:rsidRPr="00E311B0">
            <w:rPr>
              <w:rFonts w:ascii="Arial Rounded MT Bold" w:hAnsi="Arial Rounded MT Bold" w:cs="Arial"/>
              <w:spacing w:val="20"/>
              <w:sz w:val="26"/>
              <w:szCs w:val="26"/>
            </w:rPr>
            <w:t xml:space="preserve"> </w:t>
          </w:r>
        </w:p>
        <w:p w:rsidR="00D72DA6" w:rsidRPr="00E311B0" w:rsidRDefault="00D72DA6" w:rsidP="00E311B0">
          <w:pPr>
            <w:pStyle w:val="Intestazione"/>
            <w:tabs>
              <w:tab w:val="clear" w:pos="4819"/>
              <w:tab w:val="clear" w:pos="9638"/>
            </w:tabs>
            <w:jc w:val="center"/>
            <w:rPr>
              <w:rFonts w:ascii="Arial Rounded MT Bold" w:hAnsi="Arial Rounded MT Bold" w:cs="Arial"/>
              <w:spacing w:val="20"/>
              <w:sz w:val="24"/>
              <w:szCs w:val="24"/>
            </w:rPr>
          </w:pPr>
          <w:r w:rsidRPr="00E311B0">
            <w:rPr>
              <w:rFonts w:ascii="Arial Rounded MT Bold" w:hAnsi="Arial Rounded MT Bold" w:cs="Arial"/>
              <w:spacing w:val="20"/>
              <w:sz w:val="24"/>
              <w:szCs w:val="24"/>
            </w:rPr>
            <w:t xml:space="preserve">COMITATO </w:t>
          </w:r>
          <w:r w:rsidR="00BB2E6E" w:rsidRPr="00E311B0">
            <w:rPr>
              <w:rFonts w:ascii="Arial Rounded MT Bold" w:hAnsi="Arial Rounded MT Bold" w:cs="Arial"/>
              <w:spacing w:val="20"/>
              <w:sz w:val="24"/>
              <w:szCs w:val="24"/>
            </w:rPr>
            <w:t xml:space="preserve">TERRITORIALE </w:t>
          </w:r>
          <w:r w:rsidR="00E06712" w:rsidRPr="00E311B0">
            <w:rPr>
              <w:rFonts w:ascii="Arial Rounded MT Bold" w:hAnsi="Arial Rounded MT Bold" w:cs="Arial"/>
              <w:spacing w:val="20"/>
              <w:sz w:val="24"/>
              <w:szCs w:val="24"/>
            </w:rPr>
            <w:t xml:space="preserve">LIGURIA </w:t>
          </w:r>
          <w:r w:rsidR="00BB2E6E" w:rsidRPr="00E311B0">
            <w:rPr>
              <w:rFonts w:ascii="Arial Rounded MT Bold" w:hAnsi="Arial Rounded MT Bold" w:cs="Arial"/>
              <w:spacing w:val="20"/>
              <w:sz w:val="24"/>
              <w:szCs w:val="24"/>
            </w:rPr>
            <w:t xml:space="preserve">PONENTE </w:t>
          </w:r>
        </w:p>
        <w:p w:rsidR="00D72DA6" w:rsidRPr="00E311B0" w:rsidRDefault="002241A6" w:rsidP="00E311B0">
          <w:pPr>
            <w:pStyle w:val="Intestazione"/>
            <w:jc w:val="center"/>
            <w:rPr>
              <w:rFonts w:ascii="Arial Rounded MT Bold" w:hAnsi="Arial Rounded MT Bold" w:cs="Arial"/>
              <w:sz w:val="20"/>
            </w:rPr>
          </w:pPr>
          <w:r w:rsidRPr="00E311B0">
            <w:rPr>
              <w:rFonts w:ascii="Arial Rounded MT Bold" w:hAnsi="Arial Rounded MT Bold" w:cs="Arial"/>
              <w:sz w:val="20"/>
            </w:rPr>
            <w:t xml:space="preserve">Via </w:t>
          </w:r>
          <w:r w:rsidR="00E311B0" w:rsidRPr="00E311B0">
            <w:rPr>
              <w:rFonts w:ascii="Arial Rounded MT Bold" w:hAnsi="Arial Rounded MT Bold" w:cs="Arial"/>
              <w:sz w:val="20"/>
            </w:rPr>
            <w:t>Montenotte 2/2</w:t>
          </w:r>
          <w:r w:rsidR="006F29A8">
            <w:rPr>
              <w:rFonts w:ascii="Arial Rounded MT Bold" w:hAnsi="Arial Rounded MT Bold" w:cs="Arial"/>
              <w:sz w:val="20"/>
            </w:rPr>
            <w:t xml:space="preserve"> c/o CONI-Sport e Salute SpA</w:t>
          </w:r>
          <w:r w:rsidRPr="00E311B0">
            <w:rPr>
              <w:rFonts w:ascii="Arial Rounded MT Bold" w:hAnsi="Arial Rounded MT Bold" w:cs="Arial"/>
              <w:sz w:val="20"/>
            </w:rPr>
            <w:t xml:space="preserve"> </w:t>
          </w:r>
          <w:r w:rsidR="00D72DA6" w:rsidRPr="00E311B0">
            <w:rPr>
              <w:rFonts w:ascii="Arial Rounded MT Bold" w:hAnsi="Arial Rounded MT Bold" w:cs="Arial"/>
              <w:sz w:val="20"/>
            </w:rPr>
            <w:t>- 17100 SAVONA - tel. e fax: 019.853084</w:t>
          </w:r>
        </w:p>
        <w:p w:rsidR="00E607C6" w:rsidRPr="00E311B0" w:rsidRDefault="002E4417" w:rsidP="00E311B0">
          <w:pPr>
            <w:pStyle w:val="Intestazione"/>
            <w:tabs>
              <w:tab w:val="clear" w:pos="4819"/>
              <w:tab w:val="clear" w:pos="9638"/>
            </w:tabs>
            <w:spacing w:after="60"/>
            <w:ind w:left="38"/>
            <w:jc w:val="center"/>
            <w:rPr>
              <w:rFonts w:ascii="Comic Sans MS" w:hAnsi="Comic Sans MS" w:cs="Arial"/>
              <w:b/>
            </w:rPr>
          </w:pPr>
          <w:hyperlink r:id="rId2" w:history="1">
            <w:r w:rsidR="000C167F" w:rsidRPr="00E311B0">
              <w:rPr>
                <w:rStyle w:val="Collegamentoipertestuale"/>
                <w:rFonts w:ascii="Arial Rounded MT Bold" w:hAnsi="Arial Rounded MT Bold" w:cs="Arial"/>
                <w:i/>
                <w:sz w:val="20"/>
              </w:rPr>
              <w:t>http://www.fipavliguriaponente.it</w:t>
            </w:r>
          </w:hyperlink>
          <w:r w:rsidR="00960908" w:rsidRPr="00E311B0">
            <w:rPr>
              <w:rFonts w:ascii="Comic Sans MS" w:hAnsi="Comic Sans MS" w:cs="Arial"/>
              <w:b/>
            </w:rPr>
            <w:t xml:space="preserve"> </w:t>
          </w:r>
          <w:r w:rsidR="00E027F1" w:rsidRPr="00E311B0">
            <w:rPr>
              <w:rFonts w:ascii="Comic Sans MS" w:hAnsi="Comic Sans MS" w:cs="Arial"/>
              <w:b/>
            </w:rPr>
            <w:t>-</w:t>
          </w:r>
          <w:hyperlink r:id="rId3" w:tgtFrame="_blank" w:history="1">
            <w:r w:rsidR="00E027F1" w:rsidRPr="00E311B0">
              <w:rPr>
                <w:rStyle w:val="Collegamentoipertestuale"/>
                <w:b/>
                <w:i/>
              </w:rPr>
              <w:t>gare@fipavliguriaponente.it</w:t>
            </w:r>
          </w:hyperlink>
          <w:hyperlink r:id="rId4" w:history="1"/>
          <w:r w:rsidR="00E027F1" w:rsidRPr="00E311B0">
            <w:t xml:space="preserve"> </w:t>
          </w:r>
          <w:r w:rsidR="00D72DA6" w:rsidRPr="00E311B0">
            <w:rPr>
              <w:rFonts w:ascii="Arial Rounded MT Bold" w:hAnsi="Arial Rounded MT Bold" w:cs="Arial"/>
              <w:i/>
              <w:sz w:val="18"/>
            </w:rPr>
            <w:t xml:space="preserve"> - </w:t>
          </w:r>
          <w:hyperlink r:id="rId5" w:history="1">
            <w:r w:rsidR="00774064" w:rsidRPr="00E311B0">
              <w:rPr>
                <w:rStyle w:val="Collegamentoipertestuale"/>
                <w:rFonts w:ascii="Arial Rounded MT Bold" w:hAnsi="Arial Rounded MT Bold" w:cs="Arial"/>
                <w:i/>
                <w:sz w:val="18"/>
              </w:rPr>
              <w:t>ponente</w:t>
            </w:r>
            <w:r w:rsidR="00D72DA6" w:rsidRPr="00E311B0">
              <w:rPr>
                <w:rStyle w:val="Collegamentoipertestuale"/>
                <w:rFonts w:ascii="Arial Rounded MT Bold" w:hAnsi="Arial Rounded MT Bold" w:cs="Arial"/>
                <w:i/>
                <w:sz w:val="18"/>
              </w:rPr>
              <w:t>@federvolley.it</w:t>
            </w:r>
          </w:hyperlink>
        </w:p>
      </w:tc>
    </w:tr>
  </w:tbl>
  <w:p w:rsidR="00D72DA6" w:rsidRPr="00D72DA6" w:rsidRDefault="00D72DA6" w:rsidP="00D72DA6">
    <w:pPr>
      <w:pStyle w:val="Intestazione"/>
      <w:widowControl w:val="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7A8"/>
    <w:multiLevelType w:val="hybridMultilevel"/>
    <w:tmpl w:val="7F38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552DE1"/>
    <w:multiLevelType w:val="hybridMultilevel"/>
    <w:tmpl w:val="853A7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AF41DF5"/>
    <w:multiLevelType w:val="hybridMultilevel"/>
    <w:tmpl w:val="CE8C8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B11954"/>
    <w:multiLevelType w:val="hybridMultilevel"/>
    <w:tmpl w:val="CD641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A92027"/>
    <w:rsid w:val="00086A69"/>
    <w:rsid w:val="00090A45"/>
    <w:rsid w:val="000C167F"/>
    <w:rsid w:val="001116A2"/>
    <w:rsid w:val="001416C2"/>
    <w:rsid w:val="0014712C"/>
    <w:rsid w:val="00165CE8"/>
    <w:rsid w:val="0017197F"/>
    <w:rsid w:val="00174FFD"/>
    <w:rsid w:val="00186C00"/>
    <w:rsid w:val="001970DB"/>
    <w:rsid w:val="001B7CA2"/>
    <w:rsid w:val="001C4486"/>
    <w:rsid w:val="001D54F9"/>
    <w:rsid w:val="001E33DF"/>
    <w:rsid w:val="00206714"/>
    <w:rsid w:val="002241A6"/>
    <w:rsid w:val="00226AED"/>
    <w:rsid w:val="0027152A"/>
    <w:rsid w:val="00277F7B"/>
    <w:rsid w:val="002A2AC8"/>
    <w:rsid w:val="002C06F6"/>
    <w:rsid w:val="002E4417"/>
    <w:rsid w:val="002F3D8A"/>
    <w:rsid w:val="003351C9"/>
    <w:rsid w:val="00344083"/>
    <w:rsid w:val="003718B3"/>
    <w:rsid w:val="00387738"/>
    <w:rsid w:val="00392449"/>
    <w:rsid w:val="004118DD"/>
    <w:rsid w:val="0041749E"/>
    <w:rsid w:val="0046633D"/>
    <w:rsid w:val="0047263A"/>
    <w:rsid w:val="004C6F85"/>
    <w:rsid w:val="00507749"/>
    <w:rsid w:val="0051049A"/>
    <w:rsid w:val="00515123"/>
    <w:rsid w:val="00535BC5"/>
    <w:rsid w:val="00563ED5"/>
    <w:rsid w:val="005B277B"/>
    <w:rsid w:val="005B3366"/>
    <w:rsid w:val="006361CE"/>
    <w:rsid w:val="0065690B"/>
    <w:rsid w:val="006A01D4"/>
    <w:rsid w:val="006A1029"/>
    <w:rsid w:val="006E23E4"/>
    <w:rsid w:val="006F29A8"/>
    <w:rsid w:val="007116EF"/>
    <w:rsid w:val="007172E9"/>
    <w:rsid w:val="00774064"/>
    <w:rsid w:val="007B640D"/>
    <w:rsid w:val="007E26BF"/>
    <w:rsid w:val="00803E81"/>
    <w:rsid w:val="00845205"/>
    <w:rsid w:val="00846D20"/>
    <w:rsid w:val="00847E19"/>
    <w:rsid w:val="00862718"/>
    <w:rsid w:val="00867067"/>
    <w:rsid w:val="00880940"/>
    <w:rsid w:val="0089411C"/>
    <w:rsid w:val="008B685B"/>
    <w:rsid w:val="008D3E78"/>
    <w:rsid w:val="00900405"/>
    <w:rsid w:val="00943A4E"/>
    <w:rsid w:val="00960908"/>
    <w:rsid w:val="0096285F"/>
    <w:rsid w:val="009B5665"/>
    <w:rsid w:val="009C6058"/>
    <w:rsid w:val="009D14C2"/>
    <w:rsid w:val="009E520F"/>
    <w:rsid w:val="00A243FC"/>
    <w:rsid w:val="00A574A0"/>
    <w:rsid w:val="00A92027"/>
    <w:rsid w:val="00A97610"/>
    <w:rsid w:val="00AC024D"/>
    <w:rsid w:val="00AE6ED5"/>
    <w:rsid w:val="00B40048"/>
    <w:rsid w:val="00B70B57"/>
    <w:rsid w:val="00B8122F"/>
    <w:rsid w:val="00B92AAC"/>
    <w:rsid w:val="00BA3162"/>
    <w:rsid w:val="00BA5833"/>
    <w:rsid w:val="00BA7141"/>
    <w:rsid w:val="00BB2E6E"/>
    <w:rsid w:val="00BB6670"/>
    <w:rsid w:val="00BD12B3"/>
    <w:rsid w:val="00C13BF7"/>
    <w:rsid w:val="00C573FC"/>
    <w:rsid w:val="00C75A3B"/>
    <w:rsid w:val="00C8535B"/>
    <w:rsid w:val="00CC161D"/>
    <w:rsid w:val="00CC2CB2"/>
    <w:rsid w:val="00CE6BEE"/>
    <w:rsid w:val="00CF2220"/>
    <w:rsid w:val="00D04BDE"/>
    <w:rsid w:val="00D11F62"/>
    <w:rsid w:val="00D13974"/>
    <w:rsid w:val="00D33E3F"/>
    <w:rsid w:val="00D42B6B"/>
    <w:rsid w:val="00D50669"/>
    <w:rsid w:val="00D50D53"/>
    <w:rsid w:val="00D62CC8"/>
    <w:rsid w:val="00D72DA6"/>
    <w:rsid w:val="00D97423"/>
    <w:rsid w:val="00DC6049"/>
    <w:rsid w:val="00DD3685"/>
    <w:rsid w:val="00DD77DD"/>
    <w:rsid w:val="00E027F1"/>
    <w:rsid w:val="00E06712"/>
    <w:rsid w:val="00E311B0"/>
    <w:rsid w:val="00E318D2"/>
    <w:rsid w:val="00E44006"/>
    <w:rsid w:val="00E47806"/>
    <w:rsid w:val="00E50FEA"/>
    <w:rsid w:val="00E607C6"/>
    <w:rsid w:val="00E61E92"/>
    <w:rsid w:val="00E653EF"/>
    <w:rsid w:val="00E7213D"/>
    <w:rsid w:val="00E81313"/>
    <w:rsid w:val="00EC4147"/>
    <w:rsid w:val="00EF6EBB"/>
    <w:rsid w:val="00F2325B"/>
    <w:rsid w:val="00F27F5A"/>
    <w:rsid w:val="00F3582A"/>
    <w:rsid w:val="00FD1B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067"/>
    <w:pPr>
      <w:spacing w:after="200" w:line="276" w:lineRule="auto"/>
    </w:pPr>
    <w:rPr>
      <w:sz w:val="22"/>
      <w:szCs w:val="22"/>
    </w:rPr>
  </w:style>
  <w:style w:type="paragraph" w:styleId="Titolo1">
    <w:name w:val="heading 1"/>
    <w:basedOn w:val="Normale"/>
    <w:next w:val="Normale"/>
    <w:link w:val="Titolo1Carattere"/>
    <w:uiPriority w:val="9"/>
    <w:qFormat/>
    <w:rsid w:val="001116A2"/>
    <w:pPr>
      <w:keepNext/>
      <w:keepLines/>
      <w:spacing w:before="480" w:after="0"/>
      <w:outlineLvl w:val="0"/>
    </w:pPr>
    <w:rPr>
      <w:rFonts w:ascii="Cambria"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16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116A2"/>
  </w:style>
  <w:style w:type="paragraph" w:styleId="Pidipagina">
    <w:name w:val="footer"/>
    <w:basedOn w:val="Normale"/>
    <w:link w:val="PidipaginaCarattere"/>
    <w:uiPriority w:val="99"/>
    <w:unhideWhenUsed/>
    <w:rsid w:val="001116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16A2"/>
  </w:style>
  <w:style w:type="paragraph" w:styleId="Testofumetto">
    <w:name w:val="Balloon Text"/>
    <w:basedOn w:val="Normale"/>
    <w:link w:val="TestofumettoCarattere"/>
    <w:uiPriority w:val="99"/>
    <w:semiHidden/>
    <w:unhideWhenUsed/>
    <w:rsid w:val="001116A2"/>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1116A2"/>
    <w:rPr>
      <w:rFonts w:ascii="Tahoma" w:hAnsi="Tahoma" w:cs="Tahoma"/>
      <w:sz w:val="16"/>
      <w:szCs w:val="16"/>
    </w:rPr>
  </w:style>
  <w:style w:type="character" w:customStyle="1" w:styleId="Titolo1Carattere">
    <w:name w:val="Titolo 1 Carattere"/>
    <w:link w:val="Titolo1"/>
    <w:uiPriority w:val="9"/>
    <w:rsid w:val="001116A2"/>
    <w:rPr>
      <w:rFonts w:ascii="Cambria" w:eastAsia="Times New Roman" w:hAnsi="Cambria" w:cs="Times New Roman"/>
      <w:b/>
      <w:bCs/>
      <w:color w:val="365F91"/>
      <w:sz w:val="28"/>
      <w:szCs w:val="28"/>
    </w:rPr>
  </w:style>
  <w:style w:type="table" w:styleId="Grigliatabella">
    <w:name w:val="Table Grid"/>
    <w:basedOn w:val="Tabellanormale"/>
    <w:uiPriority w:val="59"/>
    <w:rsid w:val="00111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1116A2"/>
    <w:rPr>
      <w:color w:val="0000FF"/>
      <w:u w:val="single"/>
    </w:rPr>
  </w:style>
  <w:style w:type="paragraph" w:styleId="Paragrafoelenco">
    <w:name w:val="List Paragraph"/>
    <w:basedOn w:val="Normale"/>
    <w:uiPriority w:val="34"/>
    <w:qFormat/>
    <w:rsid w:val="00BB2E6E"/>
    <w:pPr>
      <w:ind w:left="720"/>
      <w:contextualSpacing/>
    </w:pPr>
  </w:style>
</w:styles>
</file>

<file path=word/webSettings.xml><?xml version="1.0" encoding="utf-8"?>
<w:webSettings xmlns:r="http://schemas.openxmlformats.org/officeDocument/2006/relationships" xmlns:w="http://schemas.openxmlformats.org/wordprocessingml/2006/main">
  <w:divs>
    <w:div w:id="1623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edervolley.it" TargetMode="External"/><Relationship Id="rId3" Type="http://schemas.openxmlformats.org/officeDocument/2006/relationships/settings" Target="settings.xml"/><Relationship Id="rId7" Type="http://schemas.openxmlformats.org/officeDocument/2006/relationships/hyperlink" Target="mailto:ponente@federvolley.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designatore@fipavliguriaponente.it" TargetMode="External"/><Relationship Id="rId2" Type="http://schemas.openxmlformats.org/officeDocument/2006/relationships/hyperlink" Target="http://www.fipavliguriaponente.it" TargetMode="External"/><Relationship Id="rId1" Type="http://schemas.openxmlformats.org/officeDocument/2006/relationships/image" Target="media/image2.png"/><Relationship Id="rId5" Type="http://schemas.openxmlformats.org/officeDocument/2006/relationships/hyperlink" Target="mailto:savona@federvolley.it" TargetMode="External"/><Relationship Id="rId4" Type="http://schemas.openxmlformats.org/officeDocument/2006/relationships/hyperlink" Target="mailto:fipavgare.sv@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ilde\Dropbox\FIPAV\FIPAV%202016-2017\ORGANIZZATIVA%20GARE%202016-2017\C.%20U.%202016-2017\CARTA%20INTESTATA%20%20TERRITORI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TERRITORIALE</Template>
  <TotalTime>2</TotalTime>
  <Pages>2</Pages>
  <Words>852</Words>
  <Characters>4862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5703</CharactersWithSpaces>
  <SharedDoc>false</SharedDoc>
  <HLinks>
    <vt:vector size="36" baseType="variant">
      <vt:variant>
        <vt:i4>655403</vt:i4>
      </vt:variant>
      <vt:variant>
        <vt:i4>3</vt:i4>
      </vt:variant>
      <vt:variant>
        <vt:i4>0</vt:i4>
      </vt:variant>
      <vt:variant>
        <vt:i4>5</vt:i4>
      </vt:variant>
      <vt:variant>
        <vt:lpwstr>mailto:dpo@federvolley.it</vt:lpwstr>
      </vt:variant>
      <vt:variant>
        <vt:lpwstr/>
      </vt:variant>
      <vt:variant>
        <vt:i4>1310757</vt:i4>
      </vt:variant>
      <vt:variant>
        <vt:i4>0</vt:i4>
      </vt:variant>
      <vt:variant>
        <vt:i4>0</vt:i4>
      </vt:variant>
      <vt:variant>
        <vt:i4>5</vt:i4>
      </vt:variant>
      <vt:variant>
        <vt:lpwstr>mailto:ponente@federvolley.it</vt:lpwstr>
      </vt:variant>
      <vt:variant>
        <vt:lpwstr/>
      </vt:variant>
      <vt:variant>
        <vt:i4>7077958</vt:i4>
      </vt:variant>
      <vt:variant>
        <vt:i4>9</vt:i4>
      </vt:variant>
      <vt:variant>
        <vt:i4>0</vt:i4>
      </vt:variant>
      <vt:variant>
        <vt:i4>5</vt:i4>
      </vt:variant>
      <vt:variant>
        <vt:lpwstr>mailto:savona@federvolley.it</vt:lpwstr>
      </vt:variant>
      <vt:variant>
        <vt:lpwstr/>
      </vt:variant>
      <vt:variant>
        <vt:i4>7340038</vt:i4>
      </vt:variant>
      <vt:variant>
        <vt:i4>6</vt:i4>
      </vt:variant>
      <vt:variant>
        <vt:i4>0</vt:i4>
      </vt:variant>
      <vt:variant>
        <vt:i4>5</vt:i4>
      </vt:variant>
      <vt:variant>
        <vt:lpwstr>mailto:fipavgare.sv@gmail.com</vt:lpwstr>
      </vt:variant>
      <vt:variant>
        <vt:lpwstr/>
      </vt:variant>
      <vt:variant>
        <vt:i4>1048622</vt:i4>
      </vt:variant>
      <vt:variant>
        <vt:i4>3</vt:i4>
      </vt:variant>
      <vt:variant>
        <vt:i4>0</vt:i4>
      </vt:variant>
      <vt:variant>
        <vt:i4>5</vt:i4>
      </vt:variant>
      <vt:variant>
        <vt:lpwstr>mailto:designatore@fipavliguriaponente.it</vt:lpwstr>
      </vt:variant>
      <vt:variant>
        <vt:lpwstr/>
      </vt:variant>
      <vt:variant>
        <vt:i4>7143524</vt:i4>
      </vt:variant>
      <vt:variant>
        <vt:i4>0</vt:i4>
      </vt:variant>
      <vt:variant>
        <vt:i4>0</vt:i4>
      </vt:variant>
      <vt:variant>
        <vt:i4>5</vt:i4>
      </vt:variant>
      <vt:variant>
        <vt:lpwstr>http://www.fipavliguriaponente.it/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dc:creator>
  <cp:lastModifiedBy>Roberto</cp:lastModifiedBy>
  <cp:revision>2</cp:revision>
  <dcterms:created xsi:type="dcterms:W3CDTF">2023-10-19T15:05:00Z</dcterms:created>
  <dcterms:modified xsi:type="dcterms:W3CDTF">2023-10-19T15:05:00Z</dcterms:modified>
</cp:coreProperties>
</file>