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A2" w:rsidRDefault="001B7CA2" w:rsidP="001B7CA2">
      <w:pPr>
        <w:spacing w:before="240" w:after="0" w:line="240" w:lineRule="auto"/>
        <w:ind w:firstLine="454"/>
        <w:rPr>
          <w:rFonts w:ascii="Arial" w:hAnsi="Arial" w:cs="Arial"/>
        </w:rPr>
      </w:pPr>
    </w:p>
    <w:p w:rsidR="001B7CA2" w:rsidRPr="00F84F6B" w:rsidRDefault="00086A69" w:rsidP="001B7CA2">
      <w:pPr>
        <w:tabs>
          <w:tab w:val="left" w:pos="361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F84F6B">
        <w:rPr>
          <w:b/>
          <w:bCs/>
          <w:sz w:val="28"/>
          <w:szCs w:val="28"/>
        </w:rPr>
        <w:t xml:space="preserve">SCHEDA </w:t>
      </w:r>
      <w:r w:rsidR="001B7CA2" w:rsidRPr="00F84F6B">
        <w:rPr>
          <w:b/>
          <w:bCs/>
          <w:sz w:val="28"/>
          <w:szCs w:val="28"/>
        </w:rPr>
        <w:t xml:space="preserve">ISCRIZIONE AL CORSO </w:t>
      </w:r>
      <w:r w:rsidR="00AC024D" w:rsidRPr="00F84F6B">
        <w:rPr>
          <w:b/>
          <w:bCs/>
          <w:sz w:val="28"/>
          <w:szCs w:val="28"/>
        </w:rPr>
        <w:t>ALLENATORI</w:t>
      </w:r>
      <w:r w:rsidR="001B7CA2" w:rsidRPr="00F84F6B">
        <w:rPr>
          <w:b/>
          <w:bCs/>
          <w:sz w:val="28"/>
          <w:szCs w:val="28"/>
        </w:rPr>
        <w:t xml:space="preserve"> </w:t>
      </w:r>
      <w:r w:rsidR="008B685B" w:rsidRPr="00F84F6B">
        <w:rPr>
          <w:b/>
          <w:bCs/>
          <w:sz w:val="28"/>
          <w:szCs w:val="28"/>
        </w:rPr>
        <w:t xml:space="preserve"> </w:t>
      </w:r>
      <w:r w:rsidR="00F22739" w:rsidRPr="00F84F6B">
        <w:rPr>
          <w:b/>
          <w:bCs/>
          <w:sz w:val="28"/>
          <w:szCs w:val="28"/>
        </w:rPr>
        <w:t>20</w:t>
      </w:r>
      <w:r w:rsidR="00E61932">
        <w:rPr>
          <w:b/>
          <w:bCs/>
          <w:sz w:val="28"/>
          <w:szCs w:val="28"/>
        </w:rPr>
        <w:t>2</w:t>
      </w:r>
      <w:r w:rsidR="002F0011">
        <w:rPr>
          <w:b/>
          <w:bCs/>
          <w:sz w:val="28"/>
          <w:szCs w:val="28"/>
        </w:rPr>
        <w:t>3/2024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8"/>
          <w:szCs w:val="28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8"/>
          <w:szCs w:val="28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Io sottoscritto ……………………………………………….………………………………………………………….………………………………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Luogo e data di nascita………………………………………………………..........................................................................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a …………………………………………………………………………………...............................................................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Indirizzo……………………………………………………………………………………………………………………………………………….……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COD. FISCALE</w:t>
      </w:r>
      <w:r w:rsidR="00F22739">
        <w:rPr>
          <w:sz w:val="24"/>
          <w:szCs w:val="24"/>
        </w:rPr>
        <w:t xml:space="preserve"> _________________________________________________________________________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F22739">
        <w:rPr>
          <w:sz w:val="24"/>
          <w:szCs w:val="24"/>
        </w:rPr>
        <w:t xml:space="preserve"> (OBBLIGATORIO)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Indirizzo mail</w:t>
      </w:r>
      <w:r w:rsidR="00C573FC">
        <w:rPr>
          <w:sz w:val="24"/>
          <w:szCs w:val="24"/>
        </w:rPr>
        <w:t>:</w:t>
      </w:r>
      <w:r w:rsidR="00F22739">
        <w:rPr>
          <w:sz w:val="24"/>
          <w:szCs w:val="24"/>
        </w:rPr>
        <w:t xml:space="preserve"> (OBBLIGATORIO)</w:t>
      </w:r>
      <w:r w:rsidR="00CD621A">
        <w:rPr>
          <w:sz w:val="24"/>
          <w:szCs w:val="24"/>
        </w:rPr>
        <w:t>………………………………………………………………………………….</w:t>
      </w:r>
    </w:p>
    <w:p w:rsidR="001B7CA2" w:rsidRDefault="001B7CA2" w:rsidP="001B7CA2">
      <w:pPr>
        <w:tabs>
          <w:tab w:val="left" w:pos="3615"/>
        </w:tabs>
        <w:spacing w:after="0" w:line="240" w:lineRule="auto"/>
        <w:rPr>
          <w:sz w:val="24"/>
          <w:szCs w:val="24"/>
        </w:rPr>
      </w:pPr>
    </w:p>
    <w:p w:rsidR="001B7CA2" w:rsidRDefault="001B7CA2" w:rsidP="001B7CA2">
      <w:pPr>
        <w:tabs>
          <w:tab w:val="left" w:pos="39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8C67E0" w:rsidRDefault="001B7CA2" w:rsidP="001B7CA2">
      <w:pPr>
        <w:tabs>
          <w:tab w:val="left" w:pos="39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di voler partecipare al Corso Allenatori Primo </w:t>
      </w:r>
      <w:r w:rsidR="00F22739">
        <w:rPr>
          <w:sz w:val="24"/>
          <w:szCs w:val="24"/>
        </w:rPr>
        <w:t>Grado</w:t>
      </w:r>
      <w:r w:rsidR="00E61932">
        <w:rPr>
          <w:sz w:val="24"/>
          <w:szCs w:val="24"/>
        </w:rPr>
        <w:t xml:space="preserve"> </w:t>
      </w:r>
      <w:r w:rsidR="006541F8">
        <w:rPr>
          <w:sz w:val="24"/>
          <w:szCs w:val="24"/>
        </w:rPr>
        <w:t>2</w:t>
      </w:r>
      <w:r w:rsidR="002F0011">
        <w:rPr>
          <w:sz w:val="24"/>
          <w:szCs w:val="24"/>
        </w:rPr>
        <w:t>023/2024</w:t>
      </w:r>
    </w:p>
    <w:p w:rsidR="001B7CA2" w:rsidRDefault="001B7CA2" w:rsidP="001B7CA2">
      <w:pPr>
        <w:tabs>
          <w:tab w:val="left" w:pos="39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Organizzato dal Comitato Territoriale Liguria Ponente</w:t>
      </w:r>
    </w:p>
    <w:p w:rsidR="001B7CA2" w:rsidRDefault="001B7CA2" w:rsidP="001B7CA2">
      <w:pPr>
        <w:pBdr>
          <w:bottom w:val="double" w:sz="6" w:space="1" w:color="auto"/>
        </w:pBdr>
        <w:tabs>
          <w:tab w:val="left" w:pos="56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621A" w:rsidRDefault="001B7CA2" w:rsidP="00CD621A">
      <w:pPr>
        <w:spacing w:after="0" w:line="240" w:lineRule="auto"/>
        <w:rPr>
          <w:b/>
          <w:sz w:val="24"/>
          <w:szCs w:val="24"/>
        </w:rPr>
      </w:pPr>
      <w:r>
        <w:t xml:space="preserve"> </w:t>
      </w:r>
      <w:r w:rsidR="00CD621A">
        <w:rPr>
          <w:b/>
          <w:sz w:val="24"/>
          <w:szCs w:val="24"/>
        </w:rPr>
        <w:t>DOCUMENTAZIONE OBBLIGATORIA</w:t>
      </w:r>
      <w:r w:rsidR="008C67E0">
        <w:rPr>
          <w:b/>
          <w:sz w:val="24"/>
          <w:szCs w:val="24"/>
        </w:rPr>
        <w:t>:</w:t>
      </w:r>
    </w:p>
    <w:p w:rsidR="008C67E0" w:rsidRDefault="008C67E0" w:rsidP="00CD621A">
      <w:pPr>
        <w:spacing w:after="0" w:line="240" w:lineRule="auto"/>
        <w:rPr>
          <w:b/>
          <w:sz w:val="24"/>
          <w:szCs w:val="24"/>
        </w:rPr>
      </w:pPr>
    </w:p>
    <w:p w:rsidR="00CD621A" w:rsidRDefault="00CD621A" w:rsidP="00CD621A">
      <w:pPr>
        <w:pStyle w:val="Paragrafoelenco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SCHEDA COMPILATA</w:t>
      </w:r>
      <w:r w:rsidR="008C67E0">
        <w:rPr>
          <w:b/>
          <w:sz w:val="24"/>
          <w:szCs w:val="24"/>
        </w:rPr>
        <w:t>;</w:t>
      </w:r>
    </w:p>
    <w:p w:rsidR="00CD621A" w:rsidRPr="00381C77" w:rsidRDefault="00CD621A" w:rsidP="00CD621A">
      <w:pPr>
        <w:pStyle w:val="Paragrafoelenco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381C77">
        <w:rPr>
          <w:b/>
          <w:sz w:val="24"/>
          <w:szCs w:val="24"/>
        </w:rPr>
        <w:t>CERTIFICATO MEDICO</w:t>
      </w:r>
      <w:r w:rsidR="008C67E0">
        <w:rPr>
          <w:b/>
          <w:sz w:val="24"/>
          <w:szCs w:val="24"/>
        </w:rPr>
        <w:t>.</w:t>
      </w:r>
    </w:p>
    <w:p w:rsidR="00CD621A" w:rsidRDefault="00CD621A" w:rsidP="00CD62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All’atto dell’iscrizione è necessario presentare anche un certificato medico di sana e robusta costituzione in corso di validità, nel quale sia specificata l’attività di Pallavolo non agonistica. Per gli atleti, è valida la fotocopia dell’idoneità sportiva agonistica in corso di validità. </w:t>
      </w:r>
    </w:p>
    <w:p w:rsidR="00CD621A" w:rsidRDefault="00CD621A" w:rsidP="00CD62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Qualora pervenissero iscrizioni oltre il termine fissato o prive della necessaria documentazione,non verranno accettate.</w:t>
      </w:r>
    </w:p>
    <w:p w:rsidR="00C75A3B" w:rsidRDefault="00C75A3B" w:rsidP="00C75A3B">
      <w:pPr>
        <w:spacing w:after="0" w:line="240" w:lineRule="auto"/>
      </w:pPr>
    </w:p>
    <w:p w:rsidR="00C75A3B" w:rsidRDefault="00C75A3B" w:rsidP="00C75A3B">
      <w:pPr>
        <w:spacing w:after="0" w:line="240" w:lineRule="auto"/>
      </w:pPr>
    </w:p>
    <w:p w:rsidR="00C75A3B" w:rsidRDefault="00DD3685" w:rsidP="00C75A3B">
      <w:pPr>
        <w:spacing w:after="120" w:line="240" w:lineRule="auto"/>
        <w:jc w:val="center"/>
        <w:rPr>
          <w:rFonts w:ascii="Arial" w:hAnsi="Arial" w:cs="Arial"/>
          <w:b/>
          <w:i/>
          <w:szCs w:val="24"/>
        </w:rPr>
      </w:pPr>
      <w:r w:rsidRPr="00507749">
        <w:rPr>
          <w:rFonts w:ascii="Arial" w:hAnsi="Arial" w:cs="Arial"/>
          <w:b/>
          <w:i/>
          <w:szCs w:val="24"/>
        </w:rPr>
        <w:t xml:space="preserve">FIPAV – COMITATO TERRITORIALE LIGURIA </w:t>
      </w:r>
      <w:r w:rsidR="0041749E" w:rsidRPr="00507749">
        <w:rPr>
          <w:rFonts w:ascii="Arial" w:hAnsi="Arial" w:cs="Arial"/>
          <w:b/>
          <w:i/>
          <w:szCs w:val="24"/>
        </w:rPr>
        <w:t xml:space="preserve">PONENTE </w:t>
      </w:r>
    </w:p>
    <w:p w:rsidR="003718B3" w:rsidRPr="00507749" w:rsidRDefault="003718B3" w:rsidP="00C75A3B">
      <w:pPr>
        <w:spacing w:after="120" w:line="240" w:lineRule="auto"/>
        <w:jc w:val="center"/>
        <w:rPr>
          <w:rFonts w:ascii="Arial" w:hAnsi="Arial" w:cs="Arial"/>
          <w:b/>
          <w:i/>
          <w:sz w:val="20"/>
        </w:rPr>
      </w:pPr>
    </w:p>
    <w:p w:rsidR="003718B3" w:rsidRDefault="00E61932" w:rsidP="00DD368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2" name="Immagine 7" descr="Logo_fipav_liguria_pon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fipav_liguria_pon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5A" w:rsidRDefault="00F27F5A" w:rsidP="00DD3685">
      <w:pPr>
        <w:spacing w:after="0" w:line="240" w:lineRule="auto"/>
        <w:jc w:val="center"/>
      </w:pPr>
    </w:p>
    <w:p w:rsidR="00F27F5A" w:rsidRPr="00DD3685" w:rsidRDefault="00F27F5A" w:rsidP="00DD3685">
      <w:pPr>
        <w:spacing w:after="0" w:line="240" w:lineRule="auto"/>
        <w:jc w:val="center"/>
      </w:pPr>
    </w:p>
    <w:sectPr w:rsidR="00F27F5A" w:rsidRPr="00DD3685" w:rsidSect="00206714">
      <w:headerReference w:type="first" r:id="rId8"/>
      <w:pgSz w:w="11906" w:h="16838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7C" w:rsidRDefault="0067217C" w:rsidP="001116A2">
      <w:pPr>
        <w:spacing w:after="0" w:line="240" w:lineRule="auto"/>
      </w:pPr>
      <w:r>
        <w:separator/>
      </w:r>
    </w:p>
  </w:endnote>
  <w:endnote w:type="continuationSeparator" w:id="1">
    <w:p w:rsidR="0067217C" w:rsidRDefault="0067217C" w:rsidP="0011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7C" w:rsidRDefault="0067217C" w:rsidP="001116A2">
      <w:pPr>
        <w:spacing w:after="0" w:line="240" w:lineRule="auto"/>
      </w:pPr>
      <w:r>
        <w:separator/>
      </w:r>
    </w:p>
  </w:footnote>
  <w:footnote w:type="continuationSeparator" w:id="1">
    <w:p w:rsidR="0067217C" w:rsidRDefault="0067217C" w:rsidP="0011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259" w:type="dxa"/>
      <w:shd w:val="clear" w:color="auto" w:fill="F2F2F2"/>
      <w:tblLook w:val="0600"/>
    </w:tblPr>
    <w:tblGrid>
      <w:gridCol w:w="1386"/>
      <w:gridCol w:w="8775"/>
    </w:tblGrid>
    <w:tr w:rsidR="003718B3" w:rsidRPr="00F22739" w:rsidTr="00F22739">
      <w:trPr>
        <w:trHeight w:val="854"/>
        <w:jc w:val="center"/>
      </w:trPr>
      <w:tc>
        <w:tcPr>
          <w:tcW w:w="1325" w:type="dxa"/>
          <w:shd w:val="clear" w:color="auto" w:fill="F2F2F2"/>
          <w:vAlign w:val="center"/>
        </w:tcPr>
        <w:p w:rsidR="00D72DA6" w:rsidRPr="00F22739" w:rsidRDefault="00E61932" w:rsidP="00F2273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714375" cy="685800"/>
                <wp:effectExtent l="19050" t="0" r="9525" b="0"/>
                <wp:docPr id="1" name="Immagine 9" descr="Logo_fipav_liguria_pon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Logo_fipav_liguria_ponen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6" w:type="dxa"/>
          <w:shd w:val="clear" w:color="auto" w:fill="F2F2F2"/>
        </w:tcPr>
        <w:p w:rsidR="00206714" w:rsidRPr="00F22739" w:rsidRDefault="00960908" w:rsidP="00F22739">
          <w:pPr>
            <w:pStyle w:val="Intestazione"/>
            <w:tabs>
              <w:tab w:val="clear" w:pos="4819"/>
              <w:tab w:val="clear" w:pos="9638"/>
            </w:tabs>
            <w:spacing w:before="60"/>
            <w:jc w:val="center"/>
            <w:rPr>
              <w:rFonts w:ascii="Arial Rounded MT Bold" w:hAnsi="Arial Rounded MT Bold" w:cs="Arial"/>
              <w:spacing w:val="20"/>
              <w:sz w:val="26"/>
              <w:szCs w:val="26"/>
            </w:rPr>
          </w:pPr>
          <w:r w:rsidRPr="00F22739">
            <w:rPr>
              <w:rFonts w:ascii="Arial Rounded MT Bold" w:hAnsi="Arial Rounded MT Bold" w:cs="Arial"/>
              <w:spacing w:val="20"/>
              <w:sz w:val="26"/>
              <w:szCs w:val="26"/>
            </w:rPr>
            <w:t xml:space="preserve">F I P A V - </w:t>
          </w:r>
          <w:r w:rsidR="00E607C6" w:rsidRPr="00F22739">
            <w:rPr>
              <w:rFonts w:ascii="Arial Rounded MT Bold" w:hAnsi="Arial Rounded MT Bold" w:cs="Arial"/>
              <w:spacing w:val="20"/>
              <w:sz w:val="26"/>
              <w:szCs w:val="26"/>
            </w:rPr>
            <w:t>F</w:t>
          </w:r>
          <w:r w:rsidRPr="00F22739">
            <w:rPr>
              <w:rFonts w:ascii="Arial Rounded MT Bold" w:hAnsi="Arial Rounded MT Bold" w:cs="Arial"/>
              <w:spacing w:val="20"/>
              <w:sz w:val="26"/>
              <w:szCs w:val="26"/>
            </w:rPr>
            <w:t>EDERAZIONE</w:t>
          </w:r>
          <w:r w:rsidR="00E607C6" w:rsidRPr="00F22739">
            <w:rPr>
              <w:rFonts w:ascii="Arial Rounded MT Bold" w:hAnsi="Arial Rounded MT Bold" w:cs="Arial"/>
              <w:spacing w:val="20"/>
              <w:sz w:val="26"/>
              <w:szCs w:val="26"/>
            </w:rPr>
            <w:t xml:space="preserve"> I</w:t>
          </w:r>
          <w:r w:rsidRPr="00F22739">
            <w:rPr>
              <w:rFonts w:ascii="Arial Rounded MT Bold" w:hAnsi="Arial Rounded MT Bold" w:cs="Arial"/>
              <w:spacing w:val="20"/>
              <w:sz w:val="26"/>
              <w:szCs w:val="26"/>
            </w:rPr>
            <w:t>TALIANA PALLAVOLO</w:t>
          </w:r>
          <w:r w:rsidR="00D72DA6" w:rsidRPr="00F22739">
            <w:rPr>
              <w:rFonts w:ascii="Arial Rounded MT Bold" w:hAnsi="Arial Rounded MT Bold" w:cs="Arial"/>
              <w:spacing w:val="20"/>
              <w:sz w:val="26"/>
              <w:szCs w:val="26"/>
            </w:rPr>
            <w:t xml:space="preserve"> </w:t>
          </w:r>
        </w:p>
        <w:p w:rsidR="00D72DA6" w:rsidRPr="00F22739" w:rsidRDefault="00D72DA6" w:rsidP="00F2273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Rounded MT Bold" w:hAnsi="Arial Rounded MT Bold" w:cs="Arial"/>
              <w:spacing w:val="20"/>
              <w:sz w:val="24"/>
              <w:szCs w:val="24"/>
            </w:rPr>
          </w:pPr>
          <w:r w:rsidRPr="00F22739">
            <w:rPr>
              <w:rFonts w:ascii="Arial Rounded MT Bold" w:hAnsi="Arial Rounded MT Bold" w:cs="Arial"/>
              <w:spacing w:val="20"/>
              <w:sz w:val="24"/>
              <w:szCs w:val="24"/>
            </w:rPr>
            <w:t xml:space="preserve">COMITATO </w:t>
          </w:r>
          <w:r w:rsidR="00BB2E6E" w:rsidRPr="00F22739">
            <w:rPr>
              <w:rFonts w:ascii="Arial Rounded MT Bold" w:hAnsi="Arial Rounded MT Bold" w:cs="Arial"/>
              <w:spacing w:val="20"/>
              <w:sz w:val="24"/>
              <w:szCs w:val="24"/>
            </w:rPr>
            <w:t xml:space="preserve">TERRITORIALE </w:t>
          </w:r>
          <w:r w:rsidR="00E06712" w:rsidRPr="00F22739">
            <w:rPr>
              <w:rFonts w:ascii="Arial Rounded MT Bold" w:hAnsi="Arial Rounded MT Bold" w:cs="Arial"/>
              <w:spacing w:val="20"/>
              <w:sz w:val="24"/>
              <w:szCs w:val="24"/>
            </w:rPr>
            <w:t xml:space="preserve">LIGURIA </w:t>
          </w:r>
          <w:r w:rsidR="00BB2E6E" w:rsidRPr="00F22739">
            <w:rPr>
              <w:rFonts w:ascii="Arial Rounded MT Bold" w:hAnsi="Arial Rounded MT Bold" w:cs="Arial"/>
              <w:spacing w:val="20"/>
              <w:sz w:val="24"/>
              <w:szCs w:val="24"/>
            </w:rPr>
            <w:t xml:space="preserve">PONENTE </w:t>
          </w:r>
        </w:p>
        <w:p w:rsidR="00D72DA6" w:rsidRPr="00F22739" w:rsidRDefault="002241A6" w:rsidP="00F22739">
          <w:pPr>
            <w:pStyle w:val="Intestazione"/>
            <w:jc w:val="center"/>
            <w:rPr>
              <w:rFonts w:ascii="Arial Rounded MT Bold" w:hAnsi="Arial Rounded MT Bold" w:cs="Arial"/>
              <w:sz w:val="20"/>
            </w:rPr>
          </w:pPr>
          <w:r w:rsidRPr="00F22739">
            <w:rPr>
              <w:rFonts w:ascii="Arial Rounded MT Bold" w:hAnsi="Arial Rounded MT Bold" w:cs="Arial"/>
              <w:sz w:val="20"/>
            </w:rPr>
            <w:t xml:space="preserve">Via </w:t>
          </w:r>
          <w:r w:rsidR="00F22739" w:rsidRPr="00F22739">
            <w:rPr>
              <w:rFonts w:ascii="Arial Rounded MT Bold" w:hAnsi="Arial Rounded MT Bold" w:cs="Arial"/>
              <w:sz w:val="20"/>
            </w:rPr>
            <w:t>Montenotte 2/2</w:t>
          </w:r>
          <w:r w:rsidR="008C67E0">
            <w:rPr>
              <w:rFonts w:ascii="Arial Rounded MT Bold" w:hAnsi="Arial Rounded MT Bold" w:cs="Arial"/>
              <w:sz w:val="20"/>
            </w:rPr>
            <w:t xml:space="preserve"> c/o CONI -Sport e Salute SpA</w:t>
          </w:r>
          <w:r w:rsidRPr="00F22739">
            <w:rPr>
              <w:rFonts w:ascii="Arial Rounded MT Bold" w:hAnsi="Arial Rounded MT Bold" w:cs="Arial"/>
              <w:sz w:val="20"/>
            </w:rPr>
            <w:t xml:space="preserve"> </w:t>
          </w:r>
          <w:r w:rsidR="00D72DA6" w:rsidRPr="00F22739">
            <w:rPr>
              <w:rFonts w:ascii="Arial Rounded MT Bold" w:hAnsi="Arial Rounded MT Bold" w:cs="Arial"/>
              <w:sz w:val="20"/>
            </w:rPr>
            <w:t>- 17100 SAVONA - tel. e fax: 019.853084</w:t>
          </w:r>
        </w:p>
        <w:p w:rsidR="00E607C6" w:rsidRPr="00F22739" w:rsidRDefault="00DF59C9" w:rsidP="00F22739">
          <w:pPr>
            <w:pStyle w:val="Intestazione"/>
            <w:tabs>
              <w:tab w:val="clear" w:pos="4819"/>
              <w:tab w:val="clear" w:pos="9638"/>
            </w:tabs>
            <w:spacing w:after="60"/>
            <w:ind w:left="38"/>
            <w:jc w:val="center"/>
            <w:rPr>
              <w:rFonts w:ascii="Comic Sans MS" w:hAnsi="Comic Sans MS" w:cs="Arial"/>
              <w:b/>
            </w:rPr>
          </w:pPr>
          <w:hyperlink r:id="rId2" w:history="1">
            <w:r w:rsidR="000C167F" w:rsidRPr="00F22739">
              <w:rPr>
                <w:rStyle w:val="Collegamentoipertestuale"/>
                <w:rFonts w:ascii="Arial Rounded MT Bold" w:hAnsi="Arial Rounded MT Bold" w:cs="Arial"/>
                <w:i/>
                <w:sz w:val="20"/>
              </w:rPr>
              <w:t>http://www.fipavliguriaponente.it</w:t>
            </w:r>
          </w:hyperlink>
          <w:r w:rsidR="00960908" w:rsidRPr="00F22739">
            <w:rPr>
              <w:rFonts w:ascii="Comic Sans MS" w:hAnsi="Comic Sans MS" w:cs="Arial"/>
              <w:b/>
            </w:rPr>
            <w:t xml:space="preserve"> </w:t>
          </w:r>
          <w:r w:rsidR="00E027F1" w:rsidRPr="00F22739">
            <w:rPr>
              <w:rFonts w:ascii="Comic Sans MS" w:hAnsi="Comic Sans MS" w:cs="Arial"/>
              <w:b/>
            </w:rPr>
            <w:t>-</w:t>
          </w:r>
          <w:hyperlink r:id="rId3" w:tgtFrame="_blank" w:history="1">
            <w:r w:rsidR="00E027F1" w:rsidRPr="00F22739">
              <w:rPr>
                <w:rStyle w:val="Collegamentoipertestuale"/>
                <w:b/>
                <w:i/>
              </w:rPr>
              <w:t>gare@fipavliguriaponente.it</w:t>
            </w:r>
          </w:hyperlink>
          <w:hyperlink r:id="rId4" w:history="1"/>
          <w:r w:rsidR="00E027F1" w:rsidRPr="00F22739">
            <w:t xml:space="preserve"> </w:t>
          </w:r>
          <w:r w:rsidR="00D72DA6" w:rsidRPr="00F22739">
            <w:rPr>
              <w:rFonts w:ascii="Arial Rounded MT Bold" w:hAnsi="Arial Rounded MT Bold" w:cs="Arial"/>
              <w:i/>
              <w:sz w:val="18"/>
            </w:rPr>
            <w:t xml:space="preserve"> - </w:t>
          </w:r>
          <w:hyperlink r:id="rId5" w:history="1">
            <w:r w:rsidR="00774064" w:rsidRPr="00F22739">
              <w:rPr>
                <w:rStyle w:val="Collegamentoipertestuale"/>
                <w:rFonts w:ascii="Arial Rounded MT Bold" w:hAnsi="Arial Rounded MT Bold" w:cs="Arial"/>
                <w:i/>
                <w:sz w:val="18"/>
              </w:rPr>
              <w:t>ponente</w:t>
            </w:r>
            <w:r w:rsidR="00D72DA6" w:rsidRPr="00F22739">
              <w:rPr>
                <w:rStyle w:val="Collegamentoipertestuale"/>
                <w:rFonts w:ascii="Arial Rounded MT Bold" w:hAnsi="Arial Rounded MT Bold" w:cs="Arial"/>
                <w:i/>
                <w:sz w:val="18"/>
              </w:rPr>
              <w:t>@federvolley.it</w:t>
            </w:r>
          </w:hyperlink>
        </w:p>
      </w:tc>
    </w:tr>
  </w:tbl>
  <w:p w:rsidR="00D72DA6" w:rsidRPr="00D72DA6" w:rsidRDefault="00D72DA6" w:rsidP="00D72DA6">
    <w:pPr>
      <w:pStyle w:val="Intestazione"/>
      <w:widowControl w:val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E1"/>
    <w:multiLevelType w:val="hybridMultilevel"/>
    <w:tmpl w:val="853A7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1954"/>
    <w:multiLevelType w:val="hybridMultilevel"/>
    <w:tmpl w:val="CD641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F4C38"/>
    <w:multiLevelType w:val="hybridMultilevel"/>
    <w:tmpl w:val="9B4E8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92027"/>
    <w:rsid w:val="00072345"/>
    <w:rsid w:val="00086A69"/>
    <w:rsid w:val="00090A45"/>
    <w:rsid w:val="000C167F"/>
    <w:rsid w:val="001116A2"/>
    <w:rsid w:val="0014712C"/>
    <w:rsid w:val="00165CE8"/>
    <w:rsid w:val="00174FFD"/>
    <w:rsid w:val="001970DB"/>
    <w:rsid w:val="001B7CA2"/>
    <w:rsid w:val="001C4486"/>
    <w:rsid w:val="001D54F9"/>
    <w:rsid w:val="00206714"/>
    <w:rsid w:val="002241A6"/>
    <w:rsid w:val="00277F7B"/>
    <w:rsid w:val="002A2AC8"/>
    <w:rsid w:val="002C06F6"/>
    <w:rsid w:val="002C75B3"/>
    <w:rsid w:val="002F0011"/>
    <w:rsid w:val="002F3D8A"/>
    <w:rsid w:val="003351C9"/>
    <w:rsid w:val="00344083"/>
    <w:rsid w:val="003718B3"/>
    <w:rsid w:val="00387738"/>
    <w:rsid w:val="00392449"/>
    <w:rsid w:val="0041749E"/>
    <w:rsid w:val="0046633D"/>
    <w:rsid w:val="0047263A"/>
    <w:rsid w:val="004C6F85"/>
    <w:rsid w:val="00507749"/>
    <w:rsid w:val="0051049A"/>
    <w:rsid w:val="005202BC"/>
    <w:rsid w:val="00563ED5"/>
    <w:rsid w:val="00593E5B"/>
    <w:rsid w:val="005B277B"/>
    <w:rsid w:val="005B3366"/>
    <w:rsid w:val="006541F8"/>
    <w:rsid w:val="0065690B"/>
    <w:rsid w:val="00657CB0"/>
    <w:rsid w:val="0067217C"/>
    <w:rsid w:val="00695EB9"/>
    <w:rsid w:val="006A01D4"/>
    <w:rsid w:val="006C26B5"/>
    <w:rsid w:val="006E23E4"/>
    <w:rsid w:val="0071476E"/>
    <w:rsid w:val="007172E9"/>
    <w:rsid w:val="00774064"/>
    <w:rsid w:val="007B4285"/>
    <w:rsid w:val="00803E81"/>
    <w:rsid w:val="008463EB"/>
    <w:rsid w:val="00846D20"/>
    <w:rsid w:val="00847E19"/>
    <w:rsid w:val="00862718"/>
    <w:rsid w:val="00867067"/>
    <w:rsid w:val="0089411C"/>
    <w:rsid w:val="008974AB"/>
    <w:rsid w:val="008B685B"/>
    <w:rsid w:val="008C67E0"/>
    <w:rsid w:val="008D3E78"/>
    <w:rsid w:val="00943A4E"/>
    <w:rsid w:val="00946BE2"/>
    <w:rsid w:val="00960908"/>
    <w:rsid w:val="0096285F"/>
    <w:rsid w:val="00995779"/>
    <w:rsid w:val="009A26FB"/>
    <w:rsid w:val="009B5665"/>
    <w:rsid w:val="009C6058"/>
    <w:rsid w:val="009D3AAD"/>
    <w:rsid w:val="009E520F"/>
    <w:rsid w:val="00A243FC"/>
    <w:rsid w:val="00A574A0"/>
    <w:rsid w:val="00A77C55"/>
    <w:rsid w:val="00A92027"/>
    <w:rsid w:val="00A97610"/>
    <w:rsid w:val="00AC024D"/>
    <w:rsid w:val="00AE6ED5"/>
    <w:rsid w:val="00B40048"/>
    <w:rsid w:val="00B8122F"/>
    <w:rsid w:val="00B92AAC"/>
    <w:rsid w:val="00BA5833"/>
    <w:rsid w:val="00BA7141"/>
    <w:rsid w:val="00BB2E6E"/>
    <w:rsid w:val="00BB6670"/>
    <w:rsid w:val="00C13BF7"/>
    <w:rsid w:val="00C573FC"/>
    <w:rsid w:val="00C75A3B"/>
    <w:rsid w:val="00CC2CB2"/>
    <w:rsid w:val="00CD621A"/>
    <w:rsid w:val="00CF2220"/>
    <w:rsid w:val="00D11F62"/>
    <w:rsid w:val="00D13974"/>
    <w:rsid w:val="00D33E3F"/>
    <w:rsid w:val="00D42B6B"/>
    <w:rsid w:val="00D50669"/>
    <w:rsid w:val="00D50D53"/>
    <w:rsid w:val="00D72DA6"/>
    <w:rsid w:val="00DC3304"/>
    <w:rsid w:val="00DC6049"/>
    <w:rsid w:val="00DD3685"/>
    <w:rsid w:val="00DD77DD"/>
    <w:rsid w:val="00DF59C9"/>
    <w:rsid w:val="00E027F1"/>
    <w:rsid w:val="00E06712"/>
    <w:rsid w:val="00E318D2"/>
    <w:rsid w:val="00E44006"/>
    <w:rsid w:val="00E50FEA"/>
    <w:rsid w:val="00E607C6"/>
    <w:rsid w:val="00E61932"/>
    <w:rsid w:val="00E61E92"/>
    <w:rsid w:val="00E7213D"/>
    <w:rsid w:val="00E81313"/>
    <w:rsid w:val="00E85275"/>
    <w:rsid w:val="00EF6EBB"/>
    <w:rsid w:val="00F22739"/>
    <w:rsid w:val="00F2325B"/>
    <w:rsid w:val="00F27F5A"/>
    <w:rsid w:val="00F3582A"/>
    <w:rsid w:val="00F84F6B"/>
    <w:rsid w:val="00FB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06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16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1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16A2"/>
  </w:style>
  <w:style w:type="paragraph" w:styleId="Pidipagina">
    <w:name w:val="footer"/>
    <w:basedOn w:val="Normale"/>
    <w:link w:val="PidipaginaCarattere"/>
    <w:uiPriority w:val="99"/>
    <w:unhideWhenUsed/>
    <w:rsid w:val="00111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6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6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16A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1116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11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116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ignatore@fipavliguriaponente.it" TargetMode="External"/><Relationship Id="rId2" Type="http://schemas.openxmlformats.org/officeDocument/2006/relationships/hyperlink" Target="http://www.fipavliguriaponent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savona@federvolley.it" TargetMode="External"/><Relationship Id="rId4" Type="http://schemas.openxmlformats.org/officeDocument/2006/relationships/hyperlink" Target="mailto:fipavgare.s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lde\Dropbox\FIPAV\FIPAV%202016-2017\ORGANIZZATIVA%20GARE%202016-2017\C.%20U.%202016-2017\CARTA%20INTESTATA%20%20TERRITOR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TERRITORIALE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24" baseType="variant">
      <vt:variant>
        <vt:i4>7077958</vt:i4>
      </vt:variant>
      <vt:variant>
        <vt:i4>9</vt:i4>
      </vt:variant>
      <vt:variant>
        <vt:i4>0</vt:i4>
      </vt:variant>
      <vt:variant>
        <vt:i4>5</vt:i4>
      </vt:variant>
      <vt:variant>
        <vt:lpwstr>mailto:savona@federvolley.it</vt:lpwstr>
      </vt:variant>
      <vt:variant>
        <vt:lpwstr/>
      </vt:variant>
      <vt:variant>
        <vt:i4>7340038</vt:i4>
      </vt:variant>
      <vt:variant>
        <vt:i4>6</vt:i4>
      </vt:variant>
      <vt:variant>
        <vt:i4>0</vt:i4>
      </vt:variant>
      <vt:variant>
        <vt:i4>5</vt:i4>
      </vt:variant>
      <vt:variant>
        <vt:lpwstr>mailto:fipavgare.sv@gmail.com</vt:lpwstr>
      </vt:variant>
      <vt:variant>
        <vt:lpwstr/>
      </vt:variant>
      <vt:variant>
        <vt:i4>1048622</vt:i4>
      </vt:variant>
      <vt:variant>
        <vt:i4>3</vt:i4>
      </vt:variant>
      <vt:variant>
        <vt:i4>0</vt:i4>
      </vt:variant>
      <vt:variant>
        <vt:i4>5</vt:i4>
      </vt:variant>
      <vt:variant>
        <vt:lpwstr>mailto:designatore@fipavliguriaponente.it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http://www.fipavliguriaponente.it/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</dc:creator>
  <cp:lastModifiedBy>Roberto</cp:lastModifiedBy>
  <cp:revision>2</cp:revision>
  <dcterms:created xsi:type="dcterms:W3CDTF">2023-10-18T14:51:00Z</dcterms:created>
  <dcterms:modified xsi:type="dcterms:W3CDTF">2023-10-18T14:51:00Z</dcterms:modified>
</cp:coreProperties>
</file>